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437214" w:rsidP="000D48E4" w14:paraId="57FD12B9" w14:textId="26B3484C">
      <w:pPr>
        <w:ind w:left="5216" w:firstLine="1304"/>
        <w:rPr>
          <w:b/>
          <w:bCs/>
        </w:rPr>
      </w:pPr>
      <w:r w:rsidRPr="000D48E4">
        <w:rPr>
          <w:b/>
          <w:bCs/>
        </w:rPr>
        <w:t>Asiantuntijalausunto</w:t>
      </w:r>
    </w:p>
    <w:p w:rsidR="000D48E4" w:rsidRPr="000D48E4" w:rsidP="000D48E4" w14:paraId="7F5C472F" w14:textId="7383C74D">
      <w:pPr>
        <w:ind w:left="5216" w:firstLine="1304"/>
      </w:pPr>
      <w:r w:rsidRPr="000D48E4">
        <w:t>Metsähallitus</w:t>
      </w:r>
    </w:p>
    <w:p w:rsidR="00E7201F" w:rsidP="006B2920" w14:paraId="0BE8EEF4" w14:textId="77777777"/>
    <w:p w:rsidR="00E7201F" w:rsidP="006B2920" w14:paraId="0223B207" w14:textId="77777777"/>
    <w:p w:rsidR="005D404F" w:rsidP="006B2920" w14:paraId="705C66FF" w14:textId="1E82B8CB">
      <w:r>
        <w:t xml:space="preserve">Eduskunnan maa- ja metsätalousvaliokunta 10.2.2026 klo 10 </w:t>
      </w:r>
    </w:p>
    <w:p w:rsidR="000D48E4" w:rsidP="006B2920" w14:paraId="7192DAF3" w14:textId="46A2ED19">
      <w:r>
        <w:t xml:space="preserve">sähköposti: </w:t>
      </w:r>
      <w:hyperlink r:id="rId9" w:history="1">
        <w:r w:rsidRPr="00AD1DA3" w:rsidR="00D953B3">
          <w:rPr>
            <w:rStyle w:val="Hyperlink"/>
          </w:rPr>
          <w:t>mmv@eduskunta.fi</w:t>
        </w:r>
      </w:hyperlink>
    </w:p>
    <w:p w:rsidR="00D953B3" w:rsidP="006B2920" w14:paraId="03FE1D13" w14:textId="77777777"/>
    <w:p w:rsidR="00D953B3" w:rsidP="006B2920" w14:paraId="761D19E4" w14:textId="0C0958BB">
      <w:r w:rsidRPr="00D953B3">
        <w:t>Viite: Asiantuntijalausuntopyyntö 21.1.2026</w:t>
      </w:r>
    </w:p>
    <w:p w:rsidR="00D953B3" w:rsidP="006B2920" w14:paraId="57E966CB" w14:textId="77777777"/>
    <w:sdt>
      <w:sdtPr>
        <w:alias w:val="Otsikko"/>
        <w:tag w:val="Dynasty_Title"/>
        <w:id w:val="-438989852"/>
        <w:lock w:val="sdtLocked"/>
        <w:placeholder>
          <w:docPart w:val="DefaultPlaceholder_-1854013440"/>
        </w:placeholder>
        <w:richText/>
      </w:sdtPr>
      <w:sdtContent>
        <w:p w:rsidR="00401E8E" w:rsidP="00D953B3" w14:paraId="127475DA" w14:textId="21D40B4E">
          <w:pPr>
            <w:pStyle w:val="Asiaotsikko"/>
          </w:pPr>
          <w:r>
            <w:t>Asiantuntijalausunto hallituksen esityksestä HE 161/2025 vp eduskunnalle laiksi poronhoitolain muuttamisesta ja siihen liittyviksi laeiksi maa- ja metsätalousvaliokunnalle</w:t>
          </w:r>
        </w:p>
      </w:sdtContent>
    </w:sdt>
    <w:p w:rsidR="00590D80" w:rsidP="005D404F" w14:paraId="4BD81EC3" w14:textId="77777777">
      <w:pPr>
        <w:pStyle w:val="BodyText"/>
      </w:pPr>
    </w:p>
    <w:p w:rsidR="005D404F" w:rsidP="005D404F" w14:paraId="50B659BE" w14:textId="1D4D508A">
      <w:pPr>
        <w:pStyle w:val="BodyText"/>
      </w:pPr>
      <w:r>
        <w:t>Metsähallitus kiittää mahdollisuudesta lausua hallituksen esityksestä</w:t>
      </w:r>
      <w:r w:rsidR="009B4601">
        <w:t xml:space="preserve"> ja tulla kuulluksi maa- ja metsätalousvaliokunnassa</w:t>
      </w:r>
      <w:r>
        <w:t xml:space="preserve">. </w:t>
      </w:r>
      <w:r w:rsidR="009B4601">
        <w:t xml:space="preserve">Metsähallitus on lausunnossaan maa- ja metsätalousministeriölle (VN/7326/2024) lausunut hoito- ja käyttösuunnitelmia koskevista poronhoitolakiin ehdotetuista säännöksistä. </w:t>
      </w:r>
    </w:p>
    <w:p w:rsidR="009B4601" w:rsidP="005D404F" w14:paraId="32C14493" w14:textId="77777777">
      <w:pPr>
        <w:pStyle w:val="BodyText"/>
      </w:pPr>
    </w:p>
    <w:p w:rsidR="009B4601" w:rsidP="005D404F" w14:paraId="67AD2D9E" w14:textId="0666BA44">
      <w:pPr>
        <w:pStyle w:val="BodyText"/>
      </w:pPr>
      <w:r>
        <w:t xml:space="preserve">Hallituksen esityksessä on </w:t>
      </w:r>
      <w:r w:rsidR="001746EE">
        <w:t xml:space="preserve">huomioitu </w:t>
      </w:r>
      <w:r>
        <w:t>monia Metsähallituksen ja muiden tahojen lausunnoissa esille ottamia ehdotuksia. Täsmennykset tarkentavat</w:t>
      </w:r>
      <w:r w:rsidR="001746EE">
        <w:t>,</w:t>
      </w:r>
      <w:r>
        <w:t xml:space="preserve"> että hoito- ja käyttösuunnitelma ei ole oikeudellisesti sitova muuhun maankäyttöön nähden eikä se luo velvoitteita kolmansille osapuolille kuten metsätaloudelle ja kaivoshankkeille. Myös viittauksia hoito- ja käyttösuunnitelmien käyttöön muun maankäytön ohjaukse</w:t>
      </w:r>
      <w:r w:rsidR="001746EE">
        <w:t>ssa</w:t>
      </w:r>
      <w:r>
        <w:t xml:space="preserve"> on lievennetty. </w:t>
      </w:r>
    </w:p>
    <w:p w:rsidR="009B4601" w:rsidP="005D404F" w14:paraId="3B5EE313" w14:textId="2E04828B">
      <w:pPr>
        <w:pStyle w:val="BodyText"/>
      </w:pPr>
      <w:r>
        <w:t>Hallituksen esittelyssä korostetaankin</w:t>
      </w:r>
      <w:r w:rsidR="001746EE">
        <w:t>,</w:t>
      </w:r>
      <w:r>
        <w:t xml:space="preserve"> että hoito- ja käyttösuunnitelma on paliskunnan omia tarpeita varten ja että se toimii tiedonlähteenä, mutta ei suoraan päätöksentekovälineenä.  Tietojen julkisuuteen ja asiakirjojen luovuttamiseen liittyviä perusteluta on täydennetty hallinto- ja julkisuuslain näkökulmasta.  </w:t>
      </w:r>
    </w:p>
    <w:p w:rsidR="00443612" w:rsidP="005D404F" w14:paraId="12D2C5A3" w14:textId="77777777">
      <w:pPr>
        <w:pStyle w:val="BodyText"/>
      </w:pPr>
    </w:p>
    <w:p w:rsidR="00340053" w:rsidP="00340053" w14:paraId="69AB017B" w14:textId="7A69022C">
      <w:pPr>
        <w:pStyle w:val="BodyText"/>
      </w:pPr>
      <w:r>
        <w:t xml:space="preserve">Metsähallitus pitää näitä lisäyksiä ja tarkennuksia kannatettavina.  </w:t>
      </w:r>
    </w:p>
    <w:p w:rsidR="00340053" w:rsidP="00340053" w14:paraId="11A4868B" w14:textId="77777777">
      <w:pPr>
        <w:pStyle w:val="BodyText"/>
        <w:spacing w:after="0"/>
      </w:pPr>
    </w:p>
    <w:p w:rsidR="00340053" w:rsidP="00340053" w14:paraId="0E7A2DD8" w14:textId="77777777">
      <w:pPr>
        <w:pStyle w:val="BodyText"/>
        <w:spacing w:after="0"/>
      </w:pPr>
    </w:p>
    <w:p w:rsidR="009B4601" w:rsidP="00340053" w14:paraId="4D576493" w14:textId="18159177">
      <w:pPr>
        <w:pStyle w:val="BodyText"/>
        <w:spacing w:after="0"/>
      </w:pPr>
      <w:r>
        <w:t xml:space="preserve">Ossi Pesälä </w:t>
      </w:r>
    </w:p>
    <w:p w:rsidR="006464A9" w:rsidP="00340053" w14:paraId="6A4CFBE8" w14:textId="6389F949">
      <w:pPr>
        <w:pStyle w:val="BodyText"/>
        <w:spacing w:after="0"/>
      </w:pPr>
      <w:r>
        <w:t>Suunnittelupäällikkö</w:t>
      </w:r>
    </w:p>
    <w:sectPr w:rsidSect="00666BEC">
      <w:headerReference w:type="default" r:id="rId10"/>
      <w:footerReference w:type="default" r:id="rId11"/>
      <w:pgSz w:w="11906" w:h="16838" w:code="9"/>
      <w:pgMar w:top="2268" w:right="1134" w:bottom="1985" w:left="1134" w:header="567" w:footer="5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/>
    </w:tblPr>
    <w:tblGrid>
      <w:gridCol w:w="4010"/>
      <w:gridCol w:w="3003"/>
      <w:gridCol w:w="2626"/>
    </w:tblGrid>
    <w:tr w14:paraId="4087AE1A" w14:textId="77777777" w:rsidTr="001137AD">
      <w:tblPrEx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hRule="exact" w:val="794"/>
      </w:trPr>
      <w:tc>
        <w:tcPr>
          <w:tcW w:w="4010" w:type="dxa"/>
        </w:tcPr>
        <w:p w:rsidR="00391FA8" w:rsidRPr="00391FA8" w:rsidP="00391FA8" w14:paraId="7CF6C24C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b/>
              <w:bCs/>
              <w:color w:val="000000"/>
              <w:sz w:val="17"/>
              <w:szCs w:val="17"/>
            </w:rPr>
          </w:pPr>
          <w:r w:rsidRPr="00391FA8">
            <w:rPr>
              <w:rFonts w:ascii="Segoe UI" w:hAnsi="Segoe UI" w:cs="Segoe UI"/>
              <w:b/>
              <w:bCs/>
              <w:color w:val="000000"/>
              <w:sz w:val="17"/>
              <w:szCs w:val="17"/>
            </w:rPr>
            <w:t>Metsähallitus</w:t>
          </w:r>
        </w:p>
        <w:p w:rsidR="00BB6CE1" w:rsidP="00BB6CE1" w14:paraId="571D45F0" w14:textId="628724FA">
          <w:pPr>
            <w:pStyle w:val="BasicParagraph"/>
            <w:spacing w:line="276" w:lineRule="auto"/>
            <w:rPr>
              <w:rFonts w:ascii="Segoe UI" w:hAnsi="Segoe UI" w:cs="Segoe UI"/>
              <w:sz w:val="17"/>
              <w:szCs w:val="17"/>
              <w:lang w:val="fi-FI"/>
            </w:rPr>
          </w:pPr>
          <w:r>
            <w:rPr>
              <w:rFonts w:ascii="Segoe UI" w:hAnsi="Segoe UI" w:cs="Segoe UI"/>
              <w:sz w:val="17"/>
              <w:szCs w:val="17"/>
              <w:lang w:val="fi-FI"/>
            </w:rPr>
            <w:t>PL 80 (Opastinsilta 12</w:t>
          </w:r>
          <w:r w:rsidR="00534E5D">
            <w:rPr>
              <w:rFonts w:ascii="Segoe UI" w:hAnsi="Segoe UI" w:cs="Segoe UI"/>
              <w:sz w:val="17"/>
              <w:szCs w:val="17"/>
              <w:lang w:val="fi-FI"/>
            </w:rPr>
            <w:t xml:space="preserve"> C</w:t>
          </w:r>
          <w:r>
            <w:rPr>
              <w:rFonts w:ascii="Segoe UI" w:hAnsi="Segoe UI" w:cs="Segoe UI"/>
              <w:sz w:val="17"/>
              <w:szCs w:val="17"/>
              <w:lang w:val="fi-FI"/>
            </w:rPr>
            <w:t>)</w:t>
          </w:r>
        </w:p>
        <w:p w:rsidR="00391FA8" w:rsidRPr="00391FA8" w:rsidP="00BB6CE1" w14:paraId="1C6CF265" w14:textId="1910DD02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</w:rPr>
          </w:pPr>
          <w:r>
            <w:rPr>
              <w:rFonts w:ascii="Segoe UI" w:hAnsi="Segoe UI" w:cs="Segoe UI"/>
              <w:sz w:val="17"/>
              <w:szCs w:val="17"/>
            </w:rPr>
            <w:t>FI-00521 HELSINKI, Suomi Finland</w:t>
          </w:r>
        </w:p>
      </w:tc>
      <w:tc>
        <w:tcPr>
          <w:tcW w:w="3003" w:type="dxa"/>
        </w:tcPr>
        <w:p w:rsidR="00391FA8" w:rsidRPr="00391FA8" w:rsidP="00391FA8" w14:paraId="1A9BD839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</w:rPr>
          </w:pPr>
        </w:p>
        <w:p w:rsidR="00391FA8" w:rsidRPr="00391FA8" w:rsidP="00391FA8" w14:paraId="67C2B9C7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  <w:lang w:val="en-US"/>
            </w:rPr>
          </w:pPr>
          <w:r w:rsidRPr="00391FA8">
            <w:rPr>
              <w:rFonts w:ascii="Segoe UI" w:hAnsi="Segoe UI" w:cs="Segoe UI"/>
              <w:color w:val="000000"/>
              <w:sz w:val="17"/>
              <w:szCs w:val="17"/>
              <w:lang w:val="en-US"/>
            </w:rPr>
            <w:t>Tel. 0206 39 4000</w:t>
          </w:r>
        </w:p>
        <w:p w:rsidR="00391FA8" w:rsidRPr="00391FA8" w:rsidP="00391FA8" w14:paraId="345DF48A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  <w:lang w:val="en-US"/>
            </w:rPr>
          </w:pPr>
          <w:r w:rsidRPr="00391FA8">
            <w:rPr>
              <w:rFonts w:ascii="Segoe UI" w:hAnsi="Segoe UI" w:cs="Segoe UI"/>
              <w:color w:val="000000"/>
              <w:sz w:val="17"/>
              <w:szCs w:val="17"/>
              <w:lang w:val="en-GB"/>
            </w:rPr>
            <w:t>kirjaamo@metsa.fi</w:t>
          </w:r>
        </w:p>
      </w:tc>
      <w:tc>
        <w:tcPr>
          <w:tcW w:w="2626" w:type="dxa"/>
        </w:tcPr>
        <w:p w:rsidR="00391FA8" w:rsidRPr="00391FA8" w:rsidP="00391FA8" w14:paraId="137B2588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  <w:lang w:val="en-US"/>
            </w:rPr>
          </w:pPr>
        </w:p>
        <w:p w:rsidR="00391FA8" w:rsidRPr="00391FA8" w:rsidP="00391FA8" w14:paraId="765B8C3F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  <w:lang w:val="en-US"/>
            </w:rPr>
          </w:pPr>
          <w:r w:rsidRPr="00391FA8">
            <w:rPr>
              <w:rFonts w:ascii="Segoe UI" w:hAnsi="Segoe UI" w:cs="Segoe UI"/>
              <w:color w:val="000000"/>
              <w:sz w:val="17"/>
              <w:szCs w:val="17"/>
              <w:lang w:val="en-US"/>
            </w:rPr>
            <w:t>www.metsa.fi</w:t>
          </w:r>
        </w:p>
        <w:p w:rsidR="00391FA8" w:rsidRPr="00391FA8" w:rsidP="00391FA8" w14:paraId="312055C8" w14:textId="77777777">
          <w:pPr>
            <w:autoSpaceDE w:val="0"/>
            <w:autoSpaceDN w:val="0"/>
            <w:adjustRightInd w:val="0"/>
            <w:spacing w:after="0" w:line="276" w:lineRule="auto"/>
            <w:textAlignment w:val="center"/>
            <w:rPr>
              <w:rFonts w:ascii="Segoe UI" w:hAnsi="Segoe UI" w:cs="Segoe UI"/>
              <w:color w:val="000000"/>
              <w:sz w:val="17"/>
              <w:szCs w:val="17"/>
              <w:lang w:val="en-US"/>
            </w:rPr>
          </w:pPr>
          <w:r w:rsidRPr="00391FA8">
            <w:rPr>
              <w:rFonts w:ascii="Segoe UI" w:hAnsi="Segoe UI" w:cs="Segoe UI"/>
              <w:color w:val="000000"/>
              <w:sz w:val="17"/>
              <w:szCs w:val="17"/>
              <w:lang w:val="en-US"/>
            </w:rPr>
            <w:t>Y-</w:t>
          </w:r>
          <w:r w:rsidRPr="00391FA8">
            <w:rPr>
              <w:rFonts w:ascii="Segoe UI" w:hAnsi="Segoe UI" w:cs="Segoe UI"/>
              <w:color w:val="000000"/>
              <w:sz w:val="17"/>
              <w:szCs w:val="17"/>
              <w:lang w:val="en-US"/>
            </w:rPr>
            <w:t>tunnus</w:t>
          </w:r>
          <w:r w:rsidRPr="00391FA8">
            <w:rPr>
              <w:rFonts w:ascii="Segoe UI" w:hAnsi="Segoe UI" w:cs="Segoe UI"/>
              <w:color w:val="000000"/>
              <w:sz w:val="17"/>
              <w:szCs w:val="17"/>
              <w:lang w:val="en-US"/>
            </w:rPr>
            <w:t xml:space="preserve"> / Business ID: 0116726-7</w:t>
          </w:r>
        </w:p>
      </w:tc>
    </w:tr>
  </w:tbl>
  <w:p w:rsidR="00D51AE0" w:rsidRPr="00E7201F" w14:paraId="200B072F" w14:textId="77777777">
    <w:pPr>
      <w:pStyle w:val="Footer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1AE0" w14:paraId="2DC11321" w14:textId="77777777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2432050" cy="692150"/>
          <wp:effectExtent l="0" t="0" r="6350" b="0"/>
          <wp:wrapTight wrapText="bothSides">
            <wp:wrapPolygon>
              <wp:start x="0" y="0"/>
              <wp:lineTo x="0" y="20807"/>
              <wp:lineTo x="21487" y="20807"/>
              <wp:lineTo x="21487" y="0"/>
              <wp:lineTo x="0" y="0"/>
            </wp:wrapPolygon>
          </wp:wrapTight>
          <wp:docPr id="4" name="Picture 7" descr="Metsähallituksen 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rillinen vaaka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05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:rsidR="00D51AE0" w14:paraId="6307B6CC" w14:textId="77777777">
    <w:pPr>
      <w:pStyle w:val="Header"/>
    </w:pPr>
  </w:p>
  <w:p w:rsidR="00D51AE0" w:rsidP="00E8796A" w14:paraId="39FC99D5" w14:textId="77777777">
    <w:pPr>
      <w:pStyle w:val="Header"/>
      <w:jc w:val="right"/>
    </w:pPr>
    <w:r>
      <w:tab/>
    </w:r>
  </w:p>
  <w:p w:rsidR="00D51AE0" w14:paraId="2AA66589" w14:textId="550A9D52">
    <w:pPr>
      <w:pStyle w:val="Header"/>
    </w:pPr>
    <w:r>
      <w:tab/>
    </w:r>
    <w:r w:rsidR="00340053">
      <w:t>2.2.2026</w:t>
    </w:r>
    <w:r>
      <w:tab/>
    </w:r>
    <w:r>
      <w:tab/>
    </w:r>
    <w:sdt>
      <w:sdtPr>
        <w:alias w:val="Asianumero"/>
        <w:tag w:val="Dynasty_CaseNumber"/>
        <w:id w:val="543406137"/>
        <w:lock w:val="sdtLocked"/>
        <w:placeholder>
          <w:docPart w:val="DefaultPlaceholder_-1854013440"/>
        </w:placeholder>
        <w:richText/>
      </w:sdtPr>
      <w:sdtContent>
        <w:r w:rsidR="007A56B2">
          <w:t>MH 2798/2025</w:t>
        </w:r>
      </w:sdtContent>
    </w:sdt>
  </w:p>
  <w:p w:rsidR="00D51AE0" w:rsidP="00E8796A" w14:paraId="4C91F47D" w14:textId="77777777">
    <w:pPr>
      <w:pStyle w:val="Header"/>
      <w:tabs>
        <w:tab w:val="clear" w:pos="5216"/>
        <w:tab w:val="left" w:pos="6663"/>
        <w:tab w:val="clear" w:pos="7825"/>
      </w:tabs>
      <w:ind w:firstLine="2608"/>
    </w:pPr>
  </w:p>
  <w:p w:rsidR="00D277EB" w:rsidP="00385BD8" w14:paraId="1266C7C9" w14:textId="77777777">
    <w:pPr>
      <w:pStyle w:val="Header"/>
      <w:tabs>
        <w:tab w:val="clear" w:pos="5216"/>
        <w:tab w:val="left" w:pos="6663"/>
        <w:tab w:val="clear" w:pos="7825"/>
      </w:tabs>
      <w:ind w:firstLine="26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54AED"/>
    <w:multiLevelType w:val="hybridMultilevel"/>
    <w:tmpl w:val="AF5CF6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54E10"/>
    <w:multiLevelType w:val="multilevel"/>
    <w:tmpl w:val="DECC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871153"/>
    <w:multiLevelType w:val="hybridMultilevel"/>
    <w:tmpl w:val="B05403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31D8F"/>
    <w:multiLevelType w:val="hybridMultilevel"/>
    <w:tmpl w:val="5A7E1E82"/>
    <w:lvl w:ilvl="0">
      <w:start w:val="1"/>
      <w:numFmt w:val="decimal"/>
      <w:pStyle w:val="Asiakohta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493A80"/>
    <w:multiLevelType w:val="hybridMultilevel"/>
    <w:tmpl w:val="9D88E1F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75885">
    <w:abstractNumId w:val="3"/>
  </w:num>
  <w:num w:numId="2" w16cid:durableId="198401689">
    <w:abstractNumId w:val="2"/>
  </w:num>
  <w:num w:numId="3" w16cid:durableId="1211696055">
    <w:abstractNumId w:val="0"/>
  </w:num>
  <w:num w:numId="4" w16cid:durableId="1442722969">
    <w:abstractNumId w:val="2"/>
  </w:num>
  <w:num w:numId="5" w16cid:durableId="2071416155">
    <w:abstractNumId w:val="4"/>
  </w:num>
  <w:num w:numId="6" w16cid:durableId="1382097928">
    <w:abstractNumId w:val="1"/>
  </w:num>
  <w:num w:numId="7" w16cid:durableId="167184131">
    <w:abstractNumId w:val="3"/>
  </w:num>
  <w:num w:numId="8" w16cid:durableId="63166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26"/>
    <w:rsid w:val="00000869"/>
    <w:rsid w:val="0002249F"/>
    <w:rsid w:val="00050873"/>
    <w:rsid w:val="00066E7E"/>
    <w:rsid w:val="0009326E"/>
    <w:rsid w:val="000A4743"/>
    <w:rsid w:val="000D48E4"/>
    <w:rsid w:val="000E5BD7"/>
    <w:rsid w:val="000F1570"/>
    <w:rsid w:val="000F5FD9"/>
    <w:rsid w:val="0010624C"/>
    <w:rsid w:val="001137AD"/>
    <w:rsid w:val="001210FF"/>
    <w:rsid w:val="00124E92"/>
    <w:rsid w:val="00153AD0"/>
    <w:rsid w:val="001746EE"/>
    <w:rsid w:val="0018579C"/>
    <w:rsid w:val="00187065"/>
    <w:rsid w:val="00196076"/>
    <w:rsid w:val="001D3563"/>
    <w:rsid w:val="001E0C04"/>
    <w:rsid w:val="00224D87"/>
    <w:rsid w:val="00261AD6"/>
    <w:rsid w:val="002710B9"/>
    <w:rsid w:val="00283B86"/>
    <w:rsid w:val="00294CEC"/>
    <w:rsid w:val="002A03A5"/>
    <w:rsid w:val="002A0423"/>
    <w:rsid w:val="002A5BE3"/>
    <w:rsid w:val="002C1846"/>
    <w:rsid w:val="002F0340"/>
    <w:rsid w:val="00340053"/>
    <w:rsid w:val="00385BD8"/>
    <w:rsid w:val="00391FA8"/>
    <w:rsid w:val="00396C4B"/>
    <w:rsid w:val="003F0DC5"/>
    <w:rsid w:val="003F14F4"/>
    <w:rsid w:val="003F433B"/>
    <w:rsid w:val="00401E8E"/>
    <w:rsid w:val="00407700"/>
    <w:rsid w:val="00414C96"/>
    <w:rsid w:val="0041607F"/>
    <w:rsid w:val="004201AB"/>
    <w:rsid w:val="004319C3"/>
    <w:rsid w:val="00437214"/>
    <w:rsid w:val="00443612"/>
    <w:rsid w:val="00446A2C"/>
    <w:rsid w:val="004515C5"/>
    <w:rsid w:val="004A543C"/>
    <w:rsid w:val="004B3E22"/>
    <w:rsid w:val="004B5EDC"/>
    <w:rsid w:val="004D2214"/>
    <w:rsid w:val="004F4846"/>
    <w:rsid w:val="004F6987"/>
    <w:rsid w:val="0050545B"/>
    <w:rsid w:val="00534E5D"/>
    <w:rsid w:val="0053634C"/>
    <w:rsid w:val="005472B5"/>
    <w:rsid w:val="0056209A"/>
    <w:rsid w:val="0057055A"/>
    <w:rsid w:val="0057555B"/>
    <w:rsid w:val="00577E7C"/>
    <w:rsid w:val="0058567F"/>
    <w:rsid w:val="00590D80"/>
    <w:rsid w:val="005B7120"/>
    <w:rsid w:val="005D404F"/>
    <w:rsid w:val="00615725"/>
    <w:rsid w:val="00617A58"/>
    <w:rsid w:val="00621F91"/>
    <w:rsid w:val="006464A9"/>
    <w:rsid w:val="006509D4"/>
    <w:rsid w:val="006531AC"/>
    <w:rsid w:val="00666BEC"/>
    <w:rsid w:val="00674A14"/>
    <w:rsid w:val="006A1623"/>
    <w:rsid w:val="006A61EC"/>
    <w:rsid w:val="006B2920"/>
    <w:rsid w:val="006C4DD0"/>
    <w:rsid w:val="00710C04"/>
    <w:rsid w:val="0071470A"/>
    <w:rsid w:val="0076234A"/>
    <w:rsid w:val="00764F73"/>
    <w:rsid w:val="007A56B2"/>
    <w:rsid w:val="007F43A2"/>
    <w:rsid w:val="007F71C1"/>
    <w:rsid w:val="0081272F"/>
    <w:rsid w:val="00836A11"/>
    <w:rsid w:val="008532A2"/>
    <w:rsid w:val="00865E93"/>
    <w:rsid w:val="0086763E"/>
    <w:rsid w:val="008A12E6"/>
    <w:rsid w:val="008A65DE"/>
    <w:rsid w:val="008C44FF"/>
    <w:rsid w:val="008E4E1F"/>
    <w:rsid w:val="008E6CD4"/>
    <w:rsid w:val="00932BE6"/>
    <w:rsid w:val="00960687"/>
    <w:rsid w:val="009705CF"/>
    <w:rsid w:val="009A34BC"/>
    <w:rsid w:val="009B4601"/>
    <w:rsid w:val="00A23D7D"/>
    <w:rsid w:val="00A6134A"/>
    <w:rsid w:val="00A64780"/>
    <w:rsid w:val="00A67AEB"/>
    <w:rsid w:val="00AA6BFA"/>
    <w:rsid w:val="00AB4912"/>
    <w:rsid w:val="00AC4B0D"/>
    <w:rsid w:val="00AD1DA3"/>
    <w:rsid w:val="00AE7BD2"/>
    <w:rsid w:val="00AF0C11"/>
    <w:rsid w:val="00B02AB3"/>
    <w:rsid w:val="00B0739D"/>
    <w:rsid w:val="00B24447"/>
    <w:rsid w:val="00B3470D"/>
    <w:rsid w:val="00B679FC"/>
    <w:rsid w:val="00BA1040"/>
    <w:rsid w:val="00BB3189"/>
    <w:rsid w:val="00BB6CE1"/>
    <w:rsid w:val="00BB7AF7"/>
    <w:rsid w:val="00BC3A0B"/>
    <w:rsid w:val="00BD68FA"/>
    <w:rsid w:val="00BD691C"/>
    <w:rsid w:val="00BF47D0"/>
    <w:rsid w:val="00BF5C63"/>
    <w:rsid w:val="00C14CC0"/>
    <w:rsid w:val="00C334BF"/>
    <w:rsid w:val="00C37AD4"/>
    <w:rsid w:val="00C40C48"/>
    <w:rsid w:val="00C55B5C"/>
    <w:rsid w:val="00C61041"/>
    <w:rsid w:val="00C92758"/>
    <w:rsid w:val="00CA0E7E"/>
    <w:rsid w:val="00CB783A"/>
    <w:rsid w:val="00D01487"/>
    <w:rsid w:val="00D141B2"/>
    <w:rsid w:val="00D277EB"/>
    <w:rsid w:val="00D51AE0"/>
    <w:rsid w:val="00D71911"/>
    <w:rsid w:val="00D86F7C"/>
    <w:rsid w:val="00D953B3"/>
    <w:rsid w:val="00D97FE7"/>
    <w:rsid w:val="00DC295F"/>
    <w:rsid w:val="00DC73D6"/>
    <w:rsid w:val="00DD42ED"/>
    <w:rsid w:val="00E56B16"/>
    <w:rsid w:val="00E6792E"/>
    <w:rsid w:val="00E7201F"/>
    <w:rsid w:val="00E8796A"/>
    <w:rsid w:val="00E87AEE"/>
    <w:rsid w:val="00EB20AE"/>
    <w:rsid w:val="00EB468E"/>
    <w:rsid w:val="00EC3062"/>
    <w:rsid w:val="00EC31AB"/>
    <w:rsid w:val="00EE4718"/>
    <w:rsid w:val="00F16A26"/>
    <w:rsid w:val="00F2109A"/>
    <w:rsid w:val="00F501A8"/>
    <w:rsid w:val="00F757D0"/>
    <w:rsid w:val="00FD5973"/>
    <w:rsid w:val="00FE32CF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9EA49"/>
  <w15:chartTrackingRefBased/>
  <w15:docId w15:val="{1FCB0651-9527-4869-899D-D704EFEA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68E"/>
    <w:pPr>
      <w:spacing w:after="120"/>
    </w:pPr>
  </w:style>
  <w:style w:type="paragraph" w:styleId="Heading1">
    <w:name w:val="heading 1"/>
    <w:basedOn w:val="Normal"/>
    <w:next w:val="Normal"/>
    <w:link w:val="Otsikko1Char"/>
    <w:uiPriority w:val="9"/>
    <w:qFormat/>
    <w:rsid w:val="006A61E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6C33" w:themeColor="accent1" w:themeShade="BF"/>
      <w:sz w:val="48"/>
      <w:szCs w:val="32"/>
    </w:rPr>
  </w:style>
  <w:style w:type="paragraph" w:styleId="Heading2">
    <w:name w:val="heading 2"/>
    <w:basedOn w:val="Heading1"/>
    <w:next w:val="Normal"/>
    <w:link w:val="Otsikko2Char"/>
    <w:uiPriority w:val="9"/>
    <w:unhideWhenUsed/>
    <w:qFormat/>
    <w:rsid w:val="0056209A"/>
    <w:pPr>
      <w:spacing w:before="40"/>
      <w:outlineLvl w:val="1"/>
    </w:pPr>
    <w:rPr>
      <w:sz w:val="36"/>
      <w:szCs w:val="26"/>
    </w:rPr>
  </w:style>
  <w:style w:type="paragraph" w:styleId="Heading3">
    <w:name w:val="heading 3"/>
    <w:basedOn w:val="Heading2"/>
    <w:next w:val="Normal"/>
    <w:link w:val="Otsikko3Char"/>
    <w:uiPriority w:val="9"/>
    <w:unhideWhenUsed/>
    <w:qFormat/>
    <w:rsid w:val="0056209A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Otsikko4Char"/>
    <w:uiPriority w:val="9"/>
    <w:unhideWhenUsed/>
    <w:rsid w:val="0056209A"/>
    <w:pPr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rsid w:val="005620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C3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YltunnisteChar"/>
    <w:uiPriority w:val="99"/>
    <w:unhideWhenUsed/>
    <w:rsid w:val="00EC31AB"/>
    <w:pPr>
      <w:tabs>
        <w:tab w:val="left" w:pos="5216"/>
        <w:tab w:val="left" w:pos="7825"/>
        <w:tab w:val="right" w:pos="9639"/>
      </w:tabs>
    </w:pPr>
    <w:rPr>
      <w:sz w:val="20"/>
    </w:rPr>
  </w:style>
  <w:style w:type="character" w:customStyle="1" w:styleId="YltunnisteChar">
    <w:name w:val="Ylätunniste Char"/>
    <w:basedOn w:val="DefaultParagraphFont"/>
    <w:link w:val="Header"/>
    <w:uiPriority w:val="99"/>
    <w:rsid w:val="00EC31AB"/>
    <w:rPr>
      <w:sz w:val="20"/>
    </w:rPr>
  </w:style>
  <w:style w:type="paragraph" w:styleId="Footer">
    <w:name w:val="footer"/>
    <w:basedOn w:val="NoSpacing"/>
    <w:link w:val="AlatunnisteChar"/>
    <w:uiPriority w:val="99"/>
    <w:unhideWhenUsed/>
    <w:rsid w:val="002A03A5"/>
    <w:pPr>
      <w:tabs>
        <w:tab w:val="center" w:pos="4819"/>
        <w:tab w:val="right" w:pos="9638"/>
      </w:tabs>
    </w:pPr>
    <w:rPr>
      <w:spacing w:val="16"/>
      <w:sz w:val="18"/>
    </w:rPr>
  </w:style>
  <w:style w:type="character" w:customStyle="1" w:styleId="AlatunnisteChar">
    <w:name w:val="Alatunniste Char"/>
    <w:basedOn w:val="DefaultParagraphFont"/>
    <w:link w:val="Footer"/>
    <w:uiPriority w:val="99"/>
    <w:rsid w:val="002A03A5"/>
    <w:rPr>
      <w:spacing w:val="16"/>
      <w:sz w:val="18"/>
    </w:rPr>
  </w:style>
  <w:style w:type="paragraph" w:styleId="NoSpacing">
    <w:name w:val="No Spacing"/>
    <w:uiPriority w:val="1"/>
    <w:qFormat/>
    <w:rsid w:val="00615725"/>
  </w:style>
  <w:style w:type="paragraph" w:styleId="Subtitle">
    <w:name w:val="Subtitle"/>
    <w:basedOn w:val="Normal"/>
    <w:next w:val="Normal"/>
    <w:link w:val="AlaotsikkoChar"/>
    <w:uiPriority w:val="11"/>
    <w:qFormat/>
    <w:rsid w:val="00196076"/>
    <w:pPr>
      <w:numPr>
        <w:ilvl w:val="1"/>
      </w:numPr>
      <w:spacing w:before="480" w:after="280"/>
    </w:pPr>
    <w:rPr>
      <w:rFonts w:eastAsiaTheme="minorEastAsia"/>
      <w:b/>
      <w:color w:val="000000" w:themeColor="text1"/>
    </w:rPr>
  </w:style>
  <w:style w:type="character" w:customStyle="1" w:styleId="Otsikko1Char">
    <w:name w:val="Otsikko 1 Char"/>
    <w:basedOn w:val="DefaultParagraphFont"/>
    <w:link w:val="Heading1"/>
    <w:uiPriority w:val="9"/>
    <w:rsid w:val="006A61EC"/>
    <w:rPr>
      <w:rFonts w:asciiTheme="majorHAnsi" w:eastAsiaTheme="majorEastAsia" w:hAnsiTheme="majorHAnsi" w:cstheme="majorBidi"/>
      <w:color w:val="006C33" w:themeColor="accent1" w:themeShade="BF"/>
      <w:sz w:val="48"/>
      <w:szCs w:val="32"/>
    </w:rPr>
  </w:style>
  <w:style w:type="character" w:customStyle="1" w:styleId="AlaotsikkoChar">
    <w:name w:val="Alaotsikko Char"/>
    <w:basedOn w:val="DefaultParagraphFont"/>
    <w:link w:val="Subtitle"/>
    <w:uiPriority w:val="11"/>
    <w:rsid w:val="00196076"/>
    <w:rPr>
      <w:rFonts w:eastAsiaTheme="minorEastAsia"/>
      <w:b/>
      <w:color w:val="000000" w:themeColor="text1"/>
    </w:rPr>
  </w:style>
  <w:style w:type="character" w:styleId="SubtleEmphasis">
    <w:name w:val="Subtle Emphasis"/>
    <w:basedOn w:val="DefaultParagraphFont"/>
    <w:uiPriority w:val="19"/>
    <w:rsid w:val="00196076"/>
    <w:rPr>
      <w:i w:val="0"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196076"/>
    <w:rPr>
      <w:b/>
      <w:i w:val="0"/>
      <w:iCs/>
      <w:color w:val="92C575" w:themeColor="accent2"/>
    </w:rPr>
  </w:style>
  <w:style w:type="table" w:styleId="TableGrid">
    <w:name w:val="Table Grid"/>
    <w:basedOn w:val="TableNormal"/>
    <w:uiPriority w:val="39"/>
    <w:rsid w:val="002A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aliases w:val="Metsähallitus"/>
    <w:basedOn w:val="TableNormal"/>
    <w:uiPriority w:val="99"/>
    <w:rsid w:val="002A03A5"/>
    <w:tblPr/>
  </w:style>
  <w:style w:type="character" w:styleId="PlaceholderText">
    <w:name w:val="Placeholder Text"/>
    <w:basedOn w:val="DefaultParagraphFont"/>
    <w:uiPriority w:val="99"/>
    <w:semiHidden/>
    <w:rsid w:val="005472B5"/>
    <w:rPr>
      <w:color w:val="808080"/>
    </w:rPr>
  </w:style>
  <w:style w:type="paragraph" w:styleId="BodyText">
    <w:name w:val="Body Text"/>
    <w:basedOn w:val="Normal"/>
    <w:link w:val="LeiptekstiChar"/>
    <w:uiPriority w:val="2"/>
    <w:qFormat/>
    <w:rsid w:val="00407700"/>
    <w:pPr>
      <w:ind w:left="1304"/>
    </w:pPr>
  </w:style>
  <w:style w:type="character" w:customStyle="1" w:styleId="LeiptekstiChar">
    <w:name w:val="Leipäteksti Char"/>
    <w:basedOn w:val="DefaultParagraphFont"/>
    <w:link w:val="BodyText"/>
    <w:uiPriority w:val="2"/>
    <w:rsid w:val="00C61041"/>
  </w:style>
  <w:style w:type="paragraph" w:styleId="ListParagraph">
    <w:name w:val="List Paragraph"/>
    <w:basedOn w:val="Normal"/>
    <w:uiPriority w:val="34"/>
    <w:rsid w:val="00C92758"/>
    <w:pPr>
      <w:ind w:left="720"/>
      <w:contextualSpacing/>
    </w:pPr>
  </w:style>
  <w:style w:type="paragraph" w:customStyle="1" w:styleId="Asiakohta">
    <w:name w:val="Asiakohta"/>
    <w:basedOn w:val="ListParagraph"/>
    <w:next w:val="BodyText2"/>
    <w:uiPriority w:val="8"/>
    <w:qFormat/>
    <w:rsid w:val="0057555B"/>
    <w:pPr>
      <w:numPr>
        <w:numId w:val="1"/>
      </w:numPr>
      <w:spacing w:after="240"/>
    </w:pPr>
  </w:style>
  <w:style w:type="paragraph" w:styleId="BodyText2">
    <w:name w:val="Body Text 2"/>
    <w:basedOn w:val="Normal"/>
    <w:link w:val="Leipteksti2Char"/>
    <w:uiPriority w:val="3"/>
    <w:qFormat/>
    <w:rsid w:val="00C92758"/>
    <w:pPr>
      <w:spacing w:after="220"/>
      <w:ind w:left="2608"/>
    </w:pPr>
  </w:style>
  <w:style w:type="character" w:customStyle="1" w:styleId="Leipteksti2Char">
    <w:name w:val="Leipäteksti 2 Char"/>
    <w:basedOn w:val="DefaultParagraphFont"/>
    <w:link w:val="BodyText2"/>
    <w:uiPriority w:val="3"/>
    <w:rsid w:val="00C92758"/>
  </w:style>
  <w:style w:type="table" w:styleId="ListTable3Accent1">
    <w:name w:val="List Table 3 Accent 1"/>
    <w:basedOn w:val="TableNormal"/>
    <w:uiPriority w:val="48"/>
    <w:rsid w:val="00710C04"/>
    <w:tblPr>
      <w:tblStyleRowBandSize w:val="1"/>
      <w:tblStyleColBandSize w:val="1"/>
      <w:tblBorders>
        <w:top w:val="single" w:sz="4" w:space="0" w:color="009145" w:themeColor="accent1"/>
        <w:left w:val="single" w:sz="4" w:space="0" w:color="009145" w:themeColor="accent1"/>
        <w:bottom w:val="single" w:sz="4" w:space="0" w:color="009145" w:themeColor="accent1"/>
        <w:right w:val="single" w:sz="4" w:space="0" w:color="0091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145" w:themeFill="accent1"/>
      </w:tcPr>
    </w:tblStylePr>
    <w:tblStylePr w:type="lastRow">
      <w:rPr>
        <w:b/>
        <w:bCs/>
      </w:rPr>
      <w:tblPr/>
      <w:tcPr>
        <w:tcBorders>
          <w:top w:val="double" w:sz="4" w:space="0" w:color="0091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145" w:themeColor="accent1"/>
          <w:right w:val="single" w:sz="4" w:space="0" w:color="009145" w:themeColor="accent1"/>
        </w:tcBorders>
      </w:tcPr>
    </w:tblStylePr>
    <w:tblStylePr w:type="band1Horz">
      <w:tblPr/>
      <w:tcPr>
        <w:tcBorders>
          <w:top w:val="single" w:sz="4" w:space="0" w:color="009145" w:themeColor="accent1"/>
          <w:bottom w:val="single" w:sz="4" w:space="0" w:color="0091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145" w:themeColor="accent1"/>
          <w:left w:val="nil"/>
        </w:tcBorders>
      </w:tcPr>
    </w:tblStylePr>
    <w:tblStylePr w:type="swCell">
      <w:tblPr/>
      <w:tcPr>
        <w:tcBorders>
          <w:top w:val="double" w:sz="4" w:space="0" w:color="009145" w:themeColor="accent1"/>
          <w:right w:val="nil"/>
        </w:tcBorders>
      </w:tcPr>
    </w:tblStylePr>
  </w:style>
  <w:style w:type="character" w:customStyle="1" w:styleId="Otsikko3Char">
    <w:name w:val="Otsikko 3 Char"/>
    <w:basedOn w:val="DefaultParagraphFont"/>
    <w:link w:val="Heading3"/>
    <w:uiPriority w:val="9"/>
    <w:rsid w:val="0056209A"/>
    <w:rPr>
      <w:rFonts w:asciiTheme="majorHAnsi" w:eastAsiaTheme="majorEastAsia" w:hAnsiTheme="majorHAnsi" w:cstheme="majorBidi"/>
      <w:color w:val="006C33" w:themeColor="accent1" w:themeShade="BF"/>
      <w:sz w:val="28"/>
      <w:szCs w:val="24"/>
    </w:rPr>
  </w:style>
  <w:style w:type="character" w:customStyle="1" w:styleId="Otsikko4Char">
    <w:name w:val="Otsikko 4 Char"/>
    <w:basedOn w:val="DefaultParagraphFont"/>
    <w:link w:val="Heading4"/>
    <w:uiPriority w:val="9"/>
    <w:rsid w:val="0056209A"/>
    <w:rPr>
      <w:rFonts w:asciiTheme="majorHAnsi" w:eastAsiaTheme="majorEastAsia" w:hAnsiTheme="majorHAnsi" w:cstheme="majorBidi"/>
      <w:i/>
      <w:iCs/>
      <w:color w:val="006C33" w:themeColor="accent1" w:themeShade="BF"/>
      <w:sz w:val="24"/>
      <w:szCs w:val="24"/>
    </w:rPr>
  </w:style>
  <w:style w:type="character" w:customStyle="1" w:styleId="Otsikko2Char">
    <w:name w:val="Otsikko 2 Char"/>
    <w:basedOn w:val="DefaultParagraphFont"/>
    <w:link w:val="Heading2"/>
    <w:uiPriority w:val="9"/>
    <w:rsid w:val="0056209A"/>
    <w:rPr>
      <w:rFonts w:asciiTheme="majorHAnsi" w:eastAsiaTheme="majorEastAsia" w:hAnsiTheme="majorHAnsi" w:cstheme="majorBidi"/>
      <w:color w:val="006C33" w:themeColor="accent1" w:themeShade="BF"/>
      <w:sz w:val="36"/>
      <w:szCs w:val="26"/>
    </w:rPr>
  </w:style>
  <w:style w:type="paragraph" w:styleId="Title">
    <w:name w:val="Title"/>
    <w:basedOn w:val="Normal"/>
    <w:next w:val="Normal"/>
    <w:link w:val="OtsikkoChar"/>
    <w:uiPriority w:val="10"/>
    <w:qFormat/>
    <w:rsid w:val="004319C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DefaultParagraphFont"/>
    <w:link w:val="Title"/>
    <w:uiPriority w:val="10"/>
    <w:rsid w:val="0043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5Char">
    <w:name w:val="Otsikko 5 Char"/>
    <w:basedOn w:val="DefaultParagraphFont"/>
    <w:link w:val="Heading5"/>
    <w:uiPriority w:val="9"/>
    <w:semiHidden/>
    <w:rsid w:val="0056209A"/>
    <w:rPr>
      <w:rFonts w:asciiTheme="majorHAnsi" w:eastAsiaTheme="majorEastAsia" w:hAnsiTheme="majorHAnsi" w:cstheme="majorBidi"/>
      <w:color w:val="006C33" w:themeColor="accent1" w:themeShade="BF"/>
    </w:rPr>
  </w:style>
  <w:style w:type="paragraph" w:customStyle="1" w:styleId="BasicParagraph">
    <w:name w:val="[Basic Paragraph]"/>
    <w:basedOn w:val="Normal"/>
    <w:uiPriority w:val="99"/>
    <w:rsid w:val="00E7201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siaotsikko">
    <w:name w:val="Asiaotsikko"/>
    <w:basedOn w:val="Normal"/>
    <w:next w:val="BodyText"/>
    <w:qFormat/>
    <w:rsid w:val="00401E8E"/>
    <w:pPr>
      <w:spacing w:before="240" w:after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D953B3"/>
    <w:rPr>
      <w:color w:val="0091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mmv@eduskunta.fi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etsahallitus\Templates\MH2020%20-%20asiakirjapohja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3BF8F3-5FDB-46F4-9187-E7FBC77F0FDC}"/>
      </w:docPartPr>
      <w:docPartBody>
        <w:p w:rsidR="0002249F">
          <w:r w:rsidRPr="00DC295F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AB"/>
    <w:rsid w:val="0002249F"/>
    <w:rsid w:val="001522F9"/>
    <w:rsid w:val="00182B84"/>
    <w:rsid w:val="001D3563"/>
    <w:rsid w:val="001E0C2A"/>
    <w:rsid w:val="004201AB"/>
    <w:rsid w:val="004D2214"/>
    <w:rsid w:val="00636BE9"/>
    <w:rsid w:val="00723B45"/>
    <w:rsid w:val="007D6FCF"/>
    <w:rsid w:val="008212A2"/>
    <w:rsid w:val="00994220"/>
    <w:rsid w:val="00A23D7D"/>
    <w:rsid w:val="00AA6BFA"/>
    <w:rsid w:val="00BB7AF7"/>
    <w:rsid w:val="00BF28CD"/>
    <w:rsid w:val="00C14CC0"/>
    <w:rsid w:val="00DC75B9"/>
    <w:rsid w:val="00F2109A"/>
    <w:rsid w:val="00FA020C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20C"/>
    <w:rPr>
      <w:color w:val="808080"/>
    </w:rPr>
  </w:style>
  <w:style w:type="paragraph" w:customStyle="1" w:styleId="C9BA528DBBE244B68A1EF26F10257561">
    <w:name w:val="C9BA528DBBE244B68A1EF26F10257561"/>
    <w:rsid w:val="00420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ema1">
  <a:themeElements>
    <a:clrScheme name="Mukautettu 18">
      <a:dk1>
        <a:srgbClr val="000000"/>
      </a:dk1>
      <a:lt1>
        <a:sysClr val="window" lastClr="FFFFFF"/>
      </a:lt1>
      <a:dk2>
        <a:srgbClr val="009145"/>
      </a:dk2>
      <a:lt2>
        <a:srgbClr val="FFFFFF"/>
      </a:lt2>
      <a:accent1>
        <a:srgbClr val="009145"/>
      </a:accent1>
      <a:accent2>
        <a:srgbClr val="92C575"/>
      </a:accent2>
      <a:accent3>
        <a:srgbClr val="0069B3"/>
      </a:accent3>
      <a:accent4>
        <a:srgbClr val="33ACE3"/>
      </a:accent4>
      <a:accent5>
        <a:srgbClr val="003762"/>
      </a:accent5>
      <a:accent6>
        <a:srgbClr val="000000"/>
      </a:accent6>
      <a:hlink>
        <a:srgbClr val="009145"/>
      </a:hlink>
      <a:folHlink>
        <a:srgbClr val="009145"/>
      </a:folHlink>
    </a:clrScheme>
    <a:fontScheme name="Metsähallitu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algn="l">
          <a:defRPr/>
        </a:defPPr>
      </a:lst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lIns="0" tIns="0" rIns="0" bIns="0" rtlCol="0" anchor="t" anchorCtr="0">
        <a:noAutofit/>
      </a:bodyPr>
      <a:lstStyle>
        <a:defPPr algn="l">
          <a:defRPr sz="9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Metsahallitus" id="{3419B115-5888-4D39-A7C6-0F1192A54A48}" vid="{53F53A6B-88CB-4939-B463-3AE987FA9363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>2020-06-03T00:00:00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F8AAF72D4B8A1479AEC4C351552E05C" ma:contentTypeVersion="13" ma:contentTypeDescription="Luo uusi asiakirja." ma:contentTypeScope="" ma:versionID="c60a03d3b1282a669fd03c038253774e">
  <xsd:schema xmlns:xsd="http://www.w3.org/2001/XMLSchema" xmlns:xs="http://www.w3.org/2001/XMLSchema" xmlns:p="http://schemas.microsoft.com/office/2006/metadata/properties" xmlns:ns3="3b64b308-0abc-4964-a257-501de4bc5aab" xmlns:ns4="bedd5f14-fc3a-4a7b-922a-e0605cd64235" targetNamespace="http://schemas.microsoft.com/office/2006/metadata/properties" ma:root="true" ma:fieldsID="faa555fd1642dcf65bae3ef8411bee39" ns3:_="" ns4:_="">
    <xsd:import namespace="3b64b308-0abc-4964-a257-501de4bc5aab"/>
    <xsd:import namespace="bedd5f14-fc3a-4a7b-922a-e0605cd642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b308-0abc-4964-a257-501de4bc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5f14-fc3a-4a7b-922a-e0605cd6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62105-78FF-49F8-9F59-4639ED9BF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B84E4-90CE-4A06-A00D-11AE03E26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9DED89-9DDA-44E6-AF75-A607051F1A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3986E6-9EF2-406F-864D-6C0ED4778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b308-0abc-4964-a257-501de4bc5aab"/>
    <ds:schemaRef ds:uri="bedd5f14-fc3a-4a7b-922a-e0605cd6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MH2020 - asiakirjapohja</Template>
  <TotalTime>37</TotalTime>
  <Pages>1</Pages>
  <Words>168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Metsähallitus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Etelämäki Carita</dc:creator>
  <cp:lastModifiedBy>Varala Anna-Liisa</cp:lastModifiedBy>
  <cp:revision>12</cp:revision>
  <dcterms:created xsi:type="dcterms:W3CDTF">2022-05-09T11:57:00Z</dcterms:created>
  <dcterms:modified xsi:type="dcterms:W3CDTF">2026-02-02T09:57:00Z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0x010100DF8AAF72D4B8A1479AEC4C351552E05C</vt:lpwstr>
  </property>
</Properties>
</file>