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2.0 -->
  <w:body>
    <w:p w:rsidR="00B54C44" w14:paraId="46CB602A" w14:textId="77777777">
      <w:pPr>
        <w:spacing w:after="0"/>
      </w:pPr>
    </w:p>
    <w:p w:rsidR="00112634" w:rsidRPr="00112634" w:rsidP="00112634" w14:paraId="0AD313BB" w14:textId="77777777">
      <w:r w:rsidRPr="00112634">
        <w:t>Maa- ja metsätalousministeriö</w:t>
      </w:r>
      <w:r w:rsidRPr="00112634">
        <w:br/>
        <w:t>kirjaamo@gov.fi</w:t>
      </w:r>
    </w:p>
    <w:p w:rsidR="00112634" w:rsidRPr="00112634" w:rsidP="00112634" w14:paraId="5EA8B2B1" w14:textId="77777777">
      <w:pPr>
        <w:rPr>
          <w:b/>
          <w:bCs/>
        </w:rPr>
      </w:pPr>
    </w:p>
    <w:p w:rsidR="00112634" w:rsidRPr="00112634" w:rsidP="00112634" w14:paraId="08DC0E44" w14:textId="77777777"/>
    <w:p w:rsidR="00112634" w:rsidRPr="00112634" w:rsidP="00112634" w14:paraId="7D1BF1A2" w14:textId="6ADE3AFD">
      <w:pPr>
        <w:rPr>
          <w:b/>
          <w:bCs/>
        </w:rPr>
      </w:pPr>
      <w:r w:rsidRPr="00112634">
        <w:rPr>
          <w:b/>
          <w:bCs/>
        </w:rPr>
        <w:t>Metsähallituksen lausunto luonnoksesta maa- ja metsätalousministeriön asetukseksi metsähanhen metsästyksen kieltämisestä</w:t>
      </w:r>
    </w:p>
    <w:p w:rsidR="00112634" w:rsidRPr="00112634" w:rsidP="00112634" w14:paraId="3411D721" w14:textId="77777777"/>
    <w:p w:rsidR="00112634" w:rsidRPr="00112634" w:rsidP="00112634" w14:paraId="2B76C975" w14:textId="77777777">
      <w:r w:rsidRPr="00112634">
        <w:t>Metsähallitus on tutustunut asetusluonnokseen sekä sen taustamuistioon. Asetusluonnos ja sen taustamuistio tukevat metsähanhen kannanhoidollisia tavoitteita, ja Metsähallitus kannattaa ehdotusta.</w:t>
      </w:r>
    </w:p>
    <w:p w:rsidR="00112634" w:rsidRPr="00112634" w:rsidP="00112634" w14:paraId="071B5763" w14:textId="77777777"/>
    <w:p w:rsidR="00112634" w:rsidRPr="00112634" w:rsidP="00112634" w14:paraId="3EF42830" w14:textId="77777777"/>
    <w:p w:rsidR="00112634" w:rsidRPr="00112634" w:rsidP="00112634" w14:paraId="37B68E42" w14:textId="77777777">
      <w:r w:rsidRPr="00112634">
        <w:t>Kunnioittavasti</w:t>
      </w:r>
    </w:p>
    <w:p w:rsidR="005526A1" w:rsidP="00B54C44" w14:paraId="03350FAA" w14:textId="691EF632">
      <w:r>
        <w:t>Meri-Tuulia Taipale</w:t>
      </w:r>
      <w:r>
        <w:br/>
        <w:t>juristi, OTM</w:t>
      </w:r>
    </w:p>
    <w:p w:rsidR="00112634" w:rsidRPr="00B54C44" w:rsidP="00B54C44" w14:paraId="661A8E46" w14:textId="6A1532AA">
      <w:r>
        <w:t>Metsähallitus</w:t>
      </w:r>
    </w:p>
    <w:sectPr w:rsidSect="00B222E3">
      <w:headerReference w:type="default" r:id="rId9"/>
      <w:headerReference w:type="first" r:id="rId10"/>
      <w:footerReference w:type="first" r:id="rId11"/>
      <w:pgSz w:w="11906" w:h="16838" w:code="9"/>
      <w:pgMar w:top="2268" w:right="1134" w:bottom="567" w:left="1134" w:header="567" w:footer="52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/>
    </w:tblPr>
    <w:tblGrid>
      <w:gridCol w:w="581"/>
      <w:gridCol w:w="3486"/>
      <w:gridCol w:w="2896"/>
      <w:gridCol w:w="2676"/>
    </w:tblGrid>
    <w:tr w14:paraId="382AA19C" w14:textId="77777777" w:rsidTr="002A1B9B">
      <w:tblPrEx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hRule="exact" w:val="794"/>
      </w:trPr>
      <w:tc>
        <w:tcPr>
          <w:tcW w:w="581" w:type="dxa"/>
        </w:tcPr>
        <w:p w:rsidR="002A1B9B" w:rsidRPr="004630BF" w:rsidP="002A1B9B" w14:paraId="1F94E69A" w14:textId="77777777">
          <w:pPr>
            <w:pStyle w:val="BasicParagraph"/>
            <w:spacing w:line="276" w:lineRule="auto"/>
            <w:rPr>
              <w:rFonts w:ascii="Segoe UI" w:hAnsi="Segoe UI" w:cs="Segoe UI"/>
              <w:b/>
              <w:bCs/>
              <w:sz w:val="17"/>
              <w:szCs w:val="17"/>
            </w:rPr>
          </w:pPr>
          <w:r w:rsidRPr="004630BF">
            <w:rPr>
              <w:noProof/>
              <w:lang w:eastAsia="fi-FI"/>
            </w:rPr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column">
                  <wp:posOffset>3175</wp:posOffset>
                </wp:positionH>
                <wp:positionV relativeFrom="margin">
                  <wp:posOffset>3175</wp:posOffset>
                </wp:positionV>
                <wp:extent cx="306705" cy="478155"/>
                <wp:effectExtent l="0" t="0" r="0" b="0"/>
                <wp:wrapNone/>
                <wp:docPr id="15" name="Kuva 18" descr="Metsähallituksen tunnu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MH-suomi-ruotsi-saame-VÄRI.jp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705" cy="4781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6" w:type="dxa"/>
        </w:tcPr>
        <w:p w:rsidR="002A1B9B" w:rsidRPr="000C4CC5" w:rsidP="002A1B9B" w14:paraId="2E5F6622" w14:textId="77777777">
          <w:pPr>
            <w:pStyle w:val="BasicParagraph"/>
            <w:spacing w:line="276" w:lineRule="auto"/>
            <w:rPr>
              <w:rFonts w:ascii="Segoe UI" w:hAnsi="Segoe UI" w:cs="Segoe UI"/>
              <w:b/>
              <w:bCs/>
              <w:sz w:val="17"/>
              <w:szCs w:val="17"/>
              <w:lang w:val="fi-FI"/>
            </w:rPr>
          </w:pPr>
          <w:r w:rsidRPr="000C4CC5">
            <w:rPr>
              <w:rFonts w:ascii="Segoe UI" w:hAnsi="Segoe UI" w:cs="Segoe UI"/>
              <w:b/>
              <w:bCs/>
              <w:sz w:val="17"/>
              <w:szCs w:val="17"/>
              <w:lang w:val="fi-FI"/>
            </w:rPr>
            <w:t>Metsähallitus</w:t>
          </w:r>
        </w:p>
        <w:p w:rsidR="002A1B9B" w:rsidRPr="000C4CC5" w:rsidP="002A1B9B" w14:paraId="1CDDF375" w14:textId="77777777">
          <w:pPr>
            <w:pStyle w:val="BasicParagraph"/>
            <w:spacing w:line="276" w:lineRule="auto"/>
            <w:rPr>
              <w:rFonts w:ascii="Segoe UI" w:hAnsi="Segoe UI" w:cs="Segoe UI"/>
              <w:sz w:val="17"/>
              <w:szCs w:val="17"/>
              <w:lang w:val="fi-FI"/>
            </w:rPr>
          </w:pPr>
          <w:r w:rsidRPr="000C4CC5">
            <w:rPr>
              <w:rFonts w:ascii="Segoe UI" w:hAnsi="Segoe UI" w:cs="Segoe UI"/>
              <w:sz w:val="17"/>
              <w:szCs w:val="17"/>
              <w:lang w:val="fi-FI"/>
            </w:rPr>
            <w:t xml:space="preserve">PL </w:t>
          </w:r>
          <w:r>
            <w:rPr>
              <w:rFonts w:ascii="Segoe UI" w:hAnsi="Segoe UI" w:cs="Segoe UI"/>
              <w:sz w:val="17"/>
              <w:szCs w:val="17"/>
              <w:lang w:val="fi-FI"/>
            </w:rPr>
            <w:t>80</w:t>
          </w:r>
          <w:r w:rsidRPr="000C4CC5">
            <w:rPr>
              <w:rFonts w:ascii="Segoe UI" w:hAnsi="Segoe UI" w:cs="Segoe UI"/>
              <w:sz w:val="17"/>
              <w:szCs w:val="17"/>
              <w:lang w:val="fi-FI"/>
            </w:rPr>
            <w:t xml:space="preserve"> (</w:t>
          </w:r>
          <w:r>
            <w:rPr>
              <w:rFonts w:ascii="Segoe UI" w:hAnsi="Segoe UI" w:cs="Segoe UI"/>
              <w:sz w:val="17"/>
              <w:szCs w:val="17"/>
              <w:lang w:val="fi-FI"/>
            </w:rPr>
            <w:t>Opastinsilta 12</w:t>
          </w:r>
          <w:r w:rsidRPr="000C4CC5">
            <w:rPr>
              <w:rFonts w:ascii="Segoe UI" w:hAnsi="Segoe UI" w:cs="Segoe UI"/>
              <w:sz w:val="17"/>
              <w:szCs w:val="17"/>
              <w:lang w:val="fi-FI"/>
            </w:rPr>
            <w:t>)</w:t>
          </w:r>
        </w:p>
        <w:p w:rsidR="002A1B9B" w:rsidRPr="002A1B9B" w:rsidP="002A1B9B" w14:paraId="09D17F76" w14:textId="77777777">
          <w:pPr>
            <w:pStyle w:val="BasicParagraph"/>
            <w:spacing w:line="276" w:lineRule="auto"/>
            <w:rPr>
              <w:rFonts w:ascii="Segoe UI" w:hAnsi="Segoe UI" w:cs="Segoe UI"/>
              <w:sz w:val="17"/>
              <w:szCs w:val="17"/>
              <w:lang w:val="fi-FI"/>
            </w:rPr>
          </w:pPr>
          <w:r w:rsidRPr="000C4CC5">
            <w:rPr>
              <w:rFonts w:ascii="Segoe UI" w:hAnsi="Segoe UI" w:cs="Segoe UI"/>
              <w:sz w:val="17"/>
              <w:szCs w:val="17"/>
              <w:lang w:val="fi-FI"/>
            </w:rPr>
            <w:t>FI-</w:t>
          </w:r>
          <w:r>
            <w:rPr>
              <w:rFonts w:ascii="Segoe UI" w:hAnsi="Segoe UI" w:cs="Segoe UI"/>
              <w:sz w:val="17"/>
              <w:szCs w:val="17"/>
              <w:lang w:val="fi-FI"/>
            </w:rPr>
            <w:t>00521 HELSINKI</w:t>
          </w:r>
          <w:r w:rsidRPr="000C4CC5">
            <w:rPr>
              <w:rFonts w:ascii="Segoe UI" w:hAnsi="Segoe UI" w:cs="Segoe UI"/>
              <w:sz w:val="17"/>
              <w:szCs w:val="17"/>
              <w:lang w:val="fi-FI"/>
            </w:rPr>
            <w:t>, Suomi Finland</w:t>
          </w:r>
        </w:p>
      </w:tc>
      <w:tc>
        <w:tcPr>
          <w:tcW w:w="2896" w:type="dxa"/>
        </w:tcPr>
        <w:p w:rsidR="002A1B9B" w:rsidRPr="000C4CC5" w:rsidP="002A1B9B" w14:paraId="45138EEF" w14:textId="77777777">
          <w:pPr>
            <w:pStyle w:val="BasicParagraph"/>
            <w:spacing w:line="276" w:lineRule="auto"/>
            <w:rPr>
              <w:rFonts w:ascii="Segoe UI" w:hAnsi="Segoe UI" w:cs="Segoe UI"/>
              <w:sz w:val="17"/>
              <w:szCs w:val="17"/>
              <w:lang w:val="fi-FI"/>
            </w:rPr>
          </w:pPr>
        </w:p>
        <w:p w:rsidR="002A1B9B" w:rsidRPr="00123CE2" w:rsidP="002A1B9B" w14:paraId="1A5F4217" w14:textId="77777777">
          <w:pPr>
            <w:pStyle w:val="BasicParagraph"/>
            <w:spacing w:line="276" w:lineRule="auto"/>
            <w:rPr>
              <w:rFonts w:ascii="Segoe UI" w:hAnsi="Segoe UI" w:cs="Segoe UI"/>
              <w:sz w:val="17"/>
              <w:szCs w:val="17"/>
              <w:lang w:val="en-US"/>
            </w:rPr>
          </w:pPr>
          <w:r w:rsidRPr="00123CE2">
            <w:rPr>
              <w:rFonts w:ascii="Segoe UI" w:hAnsi="Segoe UI" w:cs="Segoe UI"/>
              <w:sz w:val="17"/>
              <w:szCs w:val="17"/>
              <w:lang w:val="en-US"/>
            </w:rPr>
            <w:t>Tel. 0206 39 4000</w:t>
          </w:r>
        </w:p>
        <w:p w:rsidR="002A1B9B" w:rsidRPr="004630BF" w:rsidP="002A1B9B" w14:paraId="537728F9" w14:textId="77777777">
          <w:pPr>
            <w:pStyle w:val="BasicParagraph"/>
            <w:spacing w:line="276" w:lineRule="auto"/>
            <w:rPr>
              <w:rFonts w:ascii="Segoe UI" w:hAnsi="Segoe UI" w:cs="Segoe UI"/>
              <w:sz w:val="17"/>
              <w:szCs w:val="17"/>
            </w:rPr>
          </w:pPr>
          <w:r>
            <w:rPr>
              <w:rFonts w:ascii="Segoe UI" w:hAnsi="Segoe UI" w:cs="Segoe UI"/>
              <w:sz w:val="17"/>
              <w:szCs w:val="17"/>
            </w:rPr>
            <w:t>kirjaamo@metsa.fi</w:t>
          </w:r>
        </w:p>
      </w:tc>
      <w:tc>
        <w:tcPr>
          <w:tcW w:w="2676" w:type="dxa"/>
        </w:tcPr>
        <w:p w:rsidR="002A1B9B" w:rsidP="002A1B9B" w14:paraId="1D6BB047" w14:textId="77777777">
          <w:pPr>
            <w:pStyle w:val="BasicParagraph"/>
            <w:spacing w:line="276" w:lineRule="auto"/>
            <w:rPr>
              <w:rFonts w:ascii="Segoe UI" w:hAnsi="Segoe UI" w:cs="Segoe UI"/>
              <w:sz w:val="17"/>
              <w:szCs w:val="17"/>
              <w:lang w:val="en-US"/>
            </w:rPr>
          </w:pPr>
        </w:p>
        <w:p w:rsidR="002A1B9B" w:rsidP="002A1B9B" w14:paraId="475642C6" w14:textId="77777777">
          <w:pPr>
            <w:pStyle w:val="BasicParagraph"/>
            <w:spacing w:line="276" w:lineRule="auto"/>
            <w:rPr>
              <w:rFonts w:ascii="Segoe UI" w:hAnsi="Segoe UI" w:cs="Segoe UI"/>
              <w:sz w:val="17"/>
              <w:szCs w:val="17"/>
              <w:lang w:val="en-US"/>
            </w:rPr>
          </w:pPr>
          <w:r w:rsidRPr="00123CE2">
            <w:rPr>
              <w:rFonts w:ascii="Segoe UI" w:hAnsi="Segoe UI" w:cs="Segoe UI"/>
              <w:sz w:val="17"/>
              <w:szCs w:val="17"/>
              <w:lang w:val="en-US"/>
            </w:rPr>
            <w:t>www.metsa.fi</w:t>
          </w:r>
        </w:p>
        <w:p w:rsidR="002A1B9B" w:rsidRPr="004630BF" w:rsidP="002A1B9B" w14:paraId="534C7B7F" w14:textId="77777777">
          <w:pPr>
            <w:pStyle w:val="BasicParagraph"/>
            <w:spacing w:line="276" w:lineRule="auto"/>
            <w:rPr>
              <w:rFonts w:ascii="Segoe UI" w:hAnsi="Segoe UI" w:cs="Segoe UI"/>
              <w:sz w:val="17"/>
              <w:szCs w:val="17"/>
            </w:rPr>
          </w:pPr>
          <w:r w:rsidRPr="00123CE2">
            <w:rPr>
              <w:rFonts w:ascii="Segoe UI" w:hAnsi="Segoe UI" w:cs="Segoe UI"/>
              <w:sz w:val="17"/>
              <w:szCs w:val="17"/>
              <w:lang w:val="en-US"/>
            </w:rPr>
            <w:t>Y-</w:t>
          </w:r>
          <w:r w:rsidRPr="00123CE2">
            <w:rPr>
              <w:rFonts w:ascii="Segoe UI" w:hAnsi="Segoe UI" w:cs="Segoe UI"/>
              <w:sz w:val="17"/>
              <w:szCs w:val="17"/>
              <w:lang w:val="en-US"/>
            </w:rPr>
            <w:t>tunnus</w:t>
          </w:r>
          <w:r w:rsidRPr="00123CE2">
            <w:rPr>
              <w:rFonts w:ascii="Segoe UI" w:hAnsi="Segoe UI" w:cs="Segoe UI"/>
              <w:sz w:val="17"/>
              <w:szCs w:val="17"/>
              <w:lang w:val="en-US"/>
            </w:rPr>
            <w:t xml:space="preserve"> / Business ID: </w:t>
          </w:r>
          <w:r w:rsidRPr="0054685A">
            <w:rPr>
              <w:rFonts w:ascii="Segoe UI" w:hAnsi="Segoe UI" w:cs="Segoe UI"/>
              <w:sz w:val="17"/>
              <w:szCs w:val="17"/>
              <w:lang w:val="en-US"/>
            </w:rPr>
            <w:t>0116726-7</w:t>
          </w:r>
        </w:p>
      </w:tc>
    </w:tr>
  </w:tbl>
  <w:p w:rsidR="00E6633F" w:rsidRPr="002A1B9B" w:rsidP="002D5915" w14:paraId="5686BBC8" w14:textId="77777777">
    <w:pPr>
      <w:pStyle w:val="Footer"/>
      <w:rPr>
        <w:sz w:val="10"/>
        <w:szCs w:val="14"/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4C44" w14:paraId="7507C8B4" w14:textId="77777777">
    <w:pPr>
      <w:pStyle w:val="Header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443230" cy="692150"/>
          <wp:effectExtent l="0" t="0" r="0" b="0"/>
          <wp:wrapTight wrapText="bothSides">
            <wp:wrapPolygon>
              <wp:start x="0" y="0"/>
              <wp:lineTo x="0" y="20807"/>
              <wp:lineTo x="20424" y="20807"/>
              <wp:lineTo x="20424" y="0"/>
              <wp:lineTo x="0" y="0"/>
            </wp:wrapPolygon>
          </wp:wrapTight>
          <wp:docPr id="17" name="Picture 17" descr="Metsähallituksen tunnu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varillinen vaakalogo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3553" cy="692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  <w:p w:rsidR="00B54C44" w14:paraId="46AB94C8" w14:textId="77777777">
    <w:pPr>
      <w:pStyle w:val="Header"/>
    </w:pPr>
  </w:p>
  <w:p w:rsidR="00B54C44" w:rsidP="00B54C44" w14:paraId="3F778C01" w14:textId="77777777">
    <w:pPr>
      <w:pStyle w:val="Header"/>
    </w:pPr>
  </w:p>
  <w:p w:rsidR="005526A1" w:rsidP="00B54C44" w14:paraId="6842E9E9" w14:textId="77777777">
    <w:pPr>
      <w:pStyle w:val="Header"/>
    </w:pPr>
    <w:r>
      <w:tab/>
    </w:r>
    <w:sdt>
      <w:sdtPr>
        <w:id w:val="96997088"/>
        <w:showingPlcHdr/>
        <w:date>
          <w:dateFormat w:val="d.M.yyyy"/>
          <w:lid w:val="fi-FI"/>
          <w:storeMappedDataAs w:val="dateTime"/>
          <w:calendar w:val="gregorian"/>
        </w:date>
        <w:temporary/>
      </w:sdtPr>
      <w:sdtContent>
        <w:r>
          <w:rPr>
            <w:rStyle w:val="PlaceholderText"/>
            <w:lang w:val="en-US"/>
          </w:rPr>
          <w:t>[</w:t>
        </w:r>
        <w:r w:rsidRPr="00EC31AB">
          <w:rPr>
            <w:rStyle w:val="PlaceholderText"/>
          </w:rPr>
          <w:t>Päivämäärä</w:t>
        </w:r>
        <w:r>
          <w:rPr>
            <w:rStyle w:val="PlaceholderText"/>
            <w:lang w:val="en-US"/>
          </w:rPr>
          <w:t>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8606E" w14:paraId="320787B2" w14:textId="77777777">
    <w:pPr>
      <w:pStyle w:val="Header"/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443230" cy="692150"/>
          <wp:effectExtent l="0" t="0" r="0" b="0"/>
          <wp:wrapTight wrapText="bothSides">
            <wp:wrapPolygon>
              <wp:start x="0" y="0"/>
              <wp:lineTo x="0" y="20807"/>
              <wp:lineTo x="20424" y="20807"/>
              <wp:lineTo x="20424" y="0"/>
              <wp:lineTo x="0" y="0"/>
            </wp:wrapPolygon>
          </wp:wrapTight>
          <wp:docPr id="1" name="Picture 1" descr="Metsähallituksen tunnu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rillinen vaakalogo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3553" cy="692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  <w:p w:rsidR="0088606E" w14:paraId="65ED7DB8" w14:textId="77777777">
    <w:pPr>
      <w:pStyle w:val="Header"/>
    </w:pPr>
  </w:p>
  <w:p w:rsidR="0088606E" w:rsidP="0088606E" w14:paraId="62FCF5AD" w14:textId="77777777">
    <w:pPr>
      <w:pStyle w:val="Header"/>
    </w:pPr>
  </w:p>
  <w:p w:rsidR="00D277EB" w:rsidRPr="004C03A2" w:rsidP="0088606E" w14:paraId="1D69D507" w14:textId="333E4801">
    <w:pPr>
      <w:pStyle w:val="Header"/>
      <w:tabs>
        <w:tab w:val="clear" w:pos="7825"/>
      </w:tabs>
    </w:pPr>
    <w:r>
      <w:tab/>
    </w:r>
    <w:r w:rsidR="00112634">
      <w:t>29.7.2025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D54AED"/>
    <w:multiLevelType w:val="hybridMultilevel"/>
    <w:tmpl w:val="AF5CF6C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B4EB9"/>
    <w:multiLevelType w:val="hybridMultilevel"/>
    <w:tmpl w:val="2920FB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954E10"/>
    <w:multiLevelType w:val="multilevel"/>
    <w:tmpl w:val="DECCC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1301023"/>
    <w:multiLevelType w:val="hybridMultilevel"/>
    <w:tmpl w:val="10C265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7A641A"/>
    <w:multiLevelType w:val="hybridMultilevel"/>
    <w:tmpl w:val="1AACA8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5871153"/>
    <w:multiLevelType w:val="hybridMultilevel"/>
    <w:tmpl w:val="B054038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31D8F"/>
    <w:multiLevelType w:val="hybridMultilevel"/>
    <w:tmpl w:val="5A7E1E82"/>
    <w:lvl w:ilvl="0">
      <w:start w:val="1"/>
      <w:numFmt w:val="decimal"/>
      <w:pStyle w:val="Asiakohta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493A80"/>
    <w:multiLevelType w:val="hybridMultilevel"/>
    <w:tmpl w:val="9D88E1F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729144">
    <w:abstractNumId w:val="6"/>
  </w:num>
  <w:num w:numId="2" w16cid:durableId="1507938470">
    <w:abstractNumId w:val="5"/>
  </w:num>
  <w:num w:numId="3" w16cid:durableId="1436167096">
    <w:abstractNumId w:val="0"/>
  </w:num>
  <w:num w:numId="4" w16cid:durableId="1644190763">
    <w:abstractNumId w:val="5"/>
  </w:num>
  <w:num w:numId="5" w16cid:durableId="897937521">
    <w:abstractNumId w:val="7"/>
  </w:num>
  <w:num w:numId="6" w16cid:durableId="655064877">
    <w:abstractNumId w:val="2"/>
  </w:num>
  <w:num w:numId="7" w16cid:durableId="836652065">
    <w:abstractNumId w:val="6"/>
  </w:num>
  <w:num w:numId="8" w16cid:durableId="1716661641">
    <w:abstractNumId w:val="6"/>
  </w:num>
  <w:num w:numId="9" w16cid:durableId="323633067">
    <w:abstractNumId w:val="3"/>
  </w:num>
  <w:num w:numId="10" w16cid:durableId="729353951">
    <w:abstractNumId w:val="1"/>
  </w:num>
  <w:num w:numId="11" w16cid:durableId="837573946">
    <w:abstractNumId w:val="4"/>
  </w:num>
  <w:num w:numId="12" w16cid:durableId="776062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attachedTemplate r:id="rId1"/>
  <w:defaultTabStop w:val="1304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34"/>
    <w:rsid w:val="00000869"/>
    <w:rsid w:val="00002056"/>
    <w:rsid w:val="000113CE"/>
    <w:rsid w:val="0001577A"/>
    <w:rsid w:val="00050873"/>
    <w:rsid w:val="00066E7E"/>
    <w:rsid w:val="00071656"/>
    <w:rsid w:val="0009326E"/>
    <w:rsid w:val="000A4743"/>
    <w:rsid w:val="000C4CC5"/>
    <w:rsid w:val="000E5BD7"/>
    <w:rsid w:val="000F1570"/>
    <w:rsid w:val="0010624C"/>
    <w:rsid w:val="00112634"/>
    <w:rsid w:val="001210FF"/>
    <w:rsid w:val="00123CE2"/>
    <w:rsid w:val="00134142"/>
    <w:rsid w:val="00142107"/>
    <w:rsid w:val="001527F6"/>
    <w:rsid w:val="00187065"/>
    <w:rsid w:val="00196076"/>
    <w:rsid w:val="001E0C04"/>
    <w:rsid w:val="001E5D9F"/>
    <w:rsid w:val="00220ACC"/>
    <w:rsid w:val="00224D87"/>
    <w:rsid w:val="002415C3"/>
    <w:rsid w:val="0024302F"/>
    <w:rsid w:val="00261AD6"/>
    <w:rsid w:val="002710B9"/>
    <w:rsid w:val="002778EE"/>
    <w:rsid w:val="00283B86"/>
    <w:rsid w:val="00294CEC"/>
    <w:rsid w:val="002A03A5"/>
    <w:rsid w:val="002A1B9B"/>
    <w:rsid w:val="002A5BE3"/>
    <w:rsid w:val="002D5915"/>
    <w:rsid w:val="002F0340"/>
    <w:rsid w:val="003318CA"/>
    <w:rsid w:val="00353CBF"/>
    <w:rsid w:val="00385BD8"/>
    <w:rsid w:val="003945CF"/>
    <w:rsid w:val="00396C4B"/>
    <w:rsid w:val="003B4369"/>
    <w:rsid w:val="003E0E06"/>
    <w:rsid w:val="003F0DC5"/>
    <w:rsid w:val="00405D79"/>
    <w:rsid w:val="00407700"/>
    <w:rsid w:val="004319C3"/>
    <w:rsid w:val="00446A2C"/>
    <w:rsid w:val="004515C5"/>
    <w:rsid w:val="004630BF"/>
    <w:rsid w:val="00481C79"/>
    <w:rsid w:val="0049437F"/>
    <w:rsid w:val="004A543C"/>
    <w:rsid w:val="004B3E22"/>
    <w:rsid w:val="004B5EDC"/>
    <w:rsid w:val="004C03A2"/>
    <w:rsid w:val="004F4846"/>
    <w:rsid w:val="0050545B"/>
    <w:rsid w:val="00531858"/>
    <w:rsid w:val="0053634C"/>
    <w:rsid w:val="00542C22"/>
    <w:rsid w:val="0054685A"/>
    <w:rsid w:val="005472B5"/>
    <w:rsid w:val="005526A1"/>
    <w:rsid w:val="00556BD9"/>
    <w:rsid w:val="00557401"/>
    <w:rsid w:val="0056209A"/>
    <w:rsid w:val="00562107"/>
    <w:rsid w:val="0057055A"/>
    <w:rsid w:val="005747A4"/>
    <w:rsid w:val="0057555B"/>
    <w:rsid w:val="0057661F"/>
    <w:rsid w:val="00576D93"/>
    <w:rsid w:val="00577E7C"/>
    <w:rsid w:val="0058567F"/>
    <w:rsid w:val="005B7120"/>
    <w:rsid w:val="006112E1"/>
    <w:rsid w:val="00615725"/>
    <w:rsid w:val="00617A58"/>
    <w:rsid w:val="00621F91"/>
    <w:rsid w:val="00635BC5"/>
    <w:rsid w:val="006509D4"/>
    <w:rsid w:val="006531AC"/>
    <w:rsid w:val="006548E2"/>
    <w:rsid w:val="00666BEC"/>
    <w:rsid w:val="00671C84"/>
    <w:rsid w:val="006758F2"/>
    <w:rsid w:val="006A1623"/>
    <w:rsid w:val="006A61EC"/>
    <w:rsid w:val="006B2920"/>
    <w:rsid w:val="006C4DD0"/>
    <w:rsid w:val="006D7F0B"/>
    <w:rsid w:val="006E5738"/>
    <w:rsid w:val="006E7863"/>
    <w:rsid w:val="00704BF1"/>
    <w:rsid w:val="00710B7F"/>
    <w:rsid w:val="00710C04"/>
    <w:rsid w:val="0071470A"/>
    <w:rsid w:val="0076234A"/>
    <w:rsid w:val="00764F73"/>
    <w:rsid w:val="00831431"/>
    <w:rsid w:val="008448B0"/>
    <w:rsid w:val="00853145"/>
    <w:rsid w:val="008532A2"/>
    <w:rsid w:val="00865E93"/>
    <w:rsid w:val="0086763E"/>
    <w:rsid w:val="0088606E"/>
    <w:rsid w:val="008A12E6"/>
    <w:rsid w:val="008A65DE"/>
    <w:rsid w:val="008B6941"/>
    <w:rsid w:val="008C61D9"/>
    <w:rsid w:val="008E4E1F"/>
    <w:rsid w:val="008E6CD4"/>
    <w:rsid w:val="008E6D98"/>
    <w:rsid w:val="00922E91"/>
    <w:rsid w:val="009251E3"/>
    <w:rsid w:val="00926BCD"/>
    <w:rsid w:val="00932BE6"/>
    <w:rsid w:val="00947255"/>
    <w:rsid w:val="00960687"/>
    <w:rsid w:val="009A34BC"/>
    <w:rsid w:val="009B7FAA"/>
    <w:rsid w:val="00A64780"/>
    <w:rsid w:val="00A67AEB"/>
    <w:rsid w:val="00AA42C1"/>
    <w:rsid w:val="00AB4912"/>
    <w:rsid w:val="00AC4B0D"/>
    <w:rsid w:val="00AD33A5"/>
    <w:rsid w:val="00AE7BD2"/>
    <w:rsid w:val="00AF0C11"/>
    <w:rsid w:val="00B02AB3"/>
    <w:rsid w:val="00B0739D"/>
    <w:rsid w:val="00B208C2"/>
    <w:rsid w:val="00B222E3"/>
    <w:rsid w:val="00B24447"/>
    <w:rsid w:val="00B3470D"/>
    <w:rsid w:val="00B54C44"/>
    <w:rsid w:val="00B679FC"/>
    <w:rsid w:val="00B84E17"/>
    <w:rsid w:val="00BA1040"/>
    <w:rsid w:val="00BB3189"/>
    <w:rsid w:val="00BC3A0B"/>
    <w:rsid w:val="00BF47D0"/>
    <w:rsid w:val="00BF5C63"/>
    <w:rsid w:val="00C334BF"/>
    <w:rsid w:val="00C37AD4"/>
    <w:rsid w:val="00C40C48"/>
    <w:rsid w:val="00C5561C"/>
    <w:rsid w:val="00C55B5C"/>
    <w:rsid w:val="00C605ED"/>
    <w:rsid w:val="00C61041"/>
    <w:rsid w:val="00C64583"/>
    <w:rsid w:val="00C86683"/>
    <w:rsid w:val="00C92758"/>
    <w:rsid w:val="00CA0E7E"/>
    <w:rsid w:val="00CB783A"/>
    <w:rsid w:val="00D141B2"/>
    <w:rsid w:val="00D277EB"/>
    <w:rsid w:val="00D424B9"/>
    <w:rsid w:val="00D5431F"/>
    <w:rsid w:val="00D62311"/>
    <w:rsid w:val="00D71911"/>
    <w:rsid w:val="00D86F7C"/>
    <w:rsid w:val="00D97FE7"/>
    <w:rsid w:val="00DC1500"/>
    <w:rsid w:val="00DC73D6"/>
    <w:rsid w:val="00DD2737"/>
    <w:rsid w:val="00DD42ED"/>
    <w:rsid w:val="00E05277"/>
    <w:rsid w:val="00E07F30"/>
    <w:rsid w:val="00E56B16"/>
    <w:rsid w:val="00E61B51"/>
    <w:rsid w:val="00E6633F"/>
    <w:rsid w:val="00E6792E"/>
    <w:rsid w:val="00E750BE"/>
    <w:rsid w:val="00E87AEE"/>
    <w:rsid w:val="00E91CA1"/>
    <w:rsid w:val="00EB20AE"/>
    <w:rsid w:val="00EB2D37"/>
    <w:rsid w:val="00EB468E"/>
    <w:rsid w:val="00EC3062"/>
    <w:rsid w:val="00EC31AB"/>
    <w:rsid w:val="00F206A7"/>
    <w:rsid w:val="00F501A8"/>
    <w:rsid w:val="00F57EDF"/>
    <w:rsid w:val="00F6423E"/>
    <w:rsid w:val="00F757D0"/>
    <w:rsid w:val="00FD5973"/>
    <w:rsid w:val="00FD6344"/>
    <w:rsid w:val="00FE32CF"/>
  </w:rsids>
  <m:mathPr>
    <m:mathFont m:val="Cambria Math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F07129"/>
  <w15:chartTrackingRefBased/>
  <w15:docId w15:val="{A2125D00-5FA9-4F64-92DC-91E18B28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3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3CE"/>
    <w:pPr>
      <w:spacing w:after="120"/>
    </w:pPr>
  </w:style>
  <w:style w:type="paragraph" w:styleId="Heading1">
    <w:name w:val="heading 1"/>
    <w:basedOn w:val="Normal"/>
    <w:next w:val="Normal"/>
    <w:link w:val="Otsikko1Char"/>
    <w:uiPriority w:val="9"/>
    <w:qFormat/>
    <w:rsid w:val="0049437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20"/>
    </w:rPr>
  </w:style>
  <w:style w:type="paragraph" w:styleId="Heading2">
    <w:name w:val="heading 2"/>
    <w:basedOn w:val="Heading1"/>
    <w:next w:val="Normal"/>
    <w:link w:val="Otsikko2Char"/>
    <w:uiPriority w:val="9"/>
    <w:unhideWhenUsed/>
    <w:qFormat/>
    <w:rsid w:val="0049437F"/>
    <w:pPr>
      <w:spacing w:before="40"/>
      <w:outlineLvl w:val="1"/>
    </w:pPr>
    <w:rPr>
      <w:noProof/>
      <w:sz w:val="28"/>
      <w:szCs w:val="22"/>
      <w:lang w:val="en-GB"/>
    </w:rPr>
  </w:style>
  <w:style w:type="paragraph" w:styleId="Heading3">
    <w:name w:val="heading 3"/>
    <w:basedOn w:val="Heading2"/>
    <w:next w:val="Normal"/>
    <w:link w:val="Otsikko3Char"/>
    <w:uiPriority w:val="9"/>
    <w:unhideWhenUsed/>
    <w:qFormat/>
    <w:rsid w:val="0049437F"/>
    <w:pPr>
      <w:outlineLvl w:val="2"/>
    </w:pPr>
    <w:rPr>
      <w:sz w:val="24"/>
    </w:rPr>
  </w:style>
  <w:style w:type="paragraph" w:styleId="Heading4">
    <w:name w:val="heading 4"/>
    <w:basedOn w:val="Heading3"/>
    <w:next w:val="Normal"/>
    <w:link w:val="Otsikko4Char"/>
    <w:uiPriority w:val="9"/>
    <w:unhideWhenUsed/>
    <w:rsid w:val="0049437F"/>
    <w:pPr>
      <w:outlineLvl w:val="3"/>
    </w:pPr>
    <w:rPr>
      <w:i/>
      <w:iCs/>
    </w:rPr>
  </w:style>
  <w:style w:type="paragraph" w:styleId="Heading5">
    <w:name w:val="heading 5"/>
    <w:basedOn w:val="Normal"/>
    <w:next w:val="Normal"/>
    <w:link w:val="Otsikko5Char"/>
    <w:uiPriority w:val="9"/>
    <w:semiHidden/>
    <w:rsid w:val="00831431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Otsikko6Char"/>
    <w:uiPriority w:val="9"/>
    <w:semiHidden/>
    <w:unhideWhenUsed/>
    <w:qFormat/>
    <w:rsid w:val="008314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Otsikko7Char"/>
    <w:uiPriority w:val="9"/>
    <w:semiHidden/>
    <w:unhideWhenUsed/>
    <w:qFormat/>
    <w:rsid w:val="008314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Otsikko8Char"/>
    <w:uiPriority w:val="9"/>
    <w:semiHidden/>
    <w:unhideWhenUsed/>
    <w:qFormat/>
    <w:rsid w:val="0083143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Otsikko9Char"/>
    <w:uiPriority w:val="9"/>
    <w:semiHidden/>
    <w:unhideWhenUsed/>
    <w:qFormat/>
    <w:rsid w:val="008314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Spacing"/>
    <w:link w:val="YltunnisteChar"/>
    <w:uiPriority w:val="99"/>
    <w:unhideWhenUsed/>
    <w:rsid w:val="00EC31AB"/>
    <w:pPr>
      <w:tabs>
        <w:tab w:val="left" w:pos="5216"/>
        <w:tab w:val="left" w:pos="7825"/>
        <w:tab w:val="right" w:pos="9639"/>
      </w:tabs>
    </w:pPr>
    <w:rPr>
      <w:sz w:val="20"/>
    </w:rPr>
  </w:style>
  <w:style w:type="character" w:customStyle="1" w:styleId="YltunnisteChar">
    <w:name w:val="Ylätunniste Char"/>
    <w:basedOn w:val="DefaultParagraphFont"/>
    <w:link w:val="Header"/>
    <w:uiPriority w:val="99"/>
    <w:rsid w:val="00EC31AB"/>
    <w:rPr>
      <w:sz w:val="20"/>
    </w:rPr>
  </w:style>
  <w:style w:type="paragraph" w:styleId="Footer">
    <w:name w:val="footer"/>
    <w:basedOn w:val="NoSpacing"/>
    <w:link w:val="AlatunnisteChar"/>
    <w:uiPriority w:val="99"/>
    <w:unhideWhenUsed/>
    <w:rsid w:val="002A03A5"/>
    <w:pPr>
      <w:tabs>
        <w:tab w:val="center" w:pos="4819"/>
        <w:tab w:val="right" w:pos="9638"/>
      </w:tabs>
    </w:pPr>
    <w:rPr>
      <w:spacing w:val="16"/>
      <w:sz w:val="18"/>
    </w:rPr>
  </w:style>
  <w:style w:type="character" w:customStyle="1" w:styleId="AlatunnisteChar">
    <w:name w:val="Alatunniste Char"/>
    <w:basedOn w:val="DefaultParagraphFont"/>
    <w:link w:val="Footer"/>
    <w:uiPriority w:val="99"/>
    <w:rsid w:val="002A03A5"/>
    <w:rPr>
      <w:spacing w:val="16"/>
      <w:sz w:val="18"/>
    </w:rPr>
  </w:style>
  <w:style w:type="paragraph" w:styleId="NoSpacing">
    <w:name w:val="No Spacing"/>
    <w:uiPriority w:val="1"/>
    <w:qFormat/>
    <w:rsid w:val="00615725"/>
  </w:style>
  <w:style w:type="paragraph" w:styleId="Subtitle">
    <w:name w:val="Subtitle"/>
    <w:basedOn w:val="Normal"/>
    <w:next w:val="Normal"/>
    <w:link w:val="AlaotsikkoChar"/>
    <w:uiPriority w:val="11"/>
    <w:qFormat/>
    <w:rsid w:val="00C64583"/>
    <w:pPr>
      <w:numPr>
        <w:ilvl w:val="1"/>
      </w:numPr>
      <w:spacing w:before="240" w:after="0"/>
    </w:pPr>
    <w:rPr>
      <w:rFonts w:eastAsiaTheme="minorEastAsia"/>
    </w:rPr>
  </w:style>
  <w:style w:type="character" w:customStyle="1" w:styleId="Otsikko1Char">
    <w:name w:val="Otsikko 1 Char"/>
    <w:basedOn w:val="DefaultParagraphFont"/>
    <w:link w:val="Heading1"/>
    <w:uiPriority w:val="9"/>
    <w:rsid w:val="0049437F"/>
    <w:rPr>
      <w:rFonts w:asciiTheme="majorHAnsi" w:eastAsiaTheme="majorEastAsia" w:hAnsiTheme="majorHAnsi" w:cstheme="majorBidi"/>
      <w:color w:val="000000" w:themeColor="text1"/>
      <w:sz w:val="32"/>
      <w:szCs w:val="20"/>
    </w:rPr>
  </w:style>
  <w:style w:type="character" w:customStyle="1" w:styleId="AlaotsikkoChar">
    <w:name w:val="Alaotsikko Char"/>
    <w:basedOn w:val="DefaultParagraphFont"/>
    <w:link w:val="Subtitle"/>
    <w:uiPriority w:val="11"/>
    <w:rsid w:val="00C64583"/>
    <w:rPr>
      <w:rFonts w:eastAsiaTheme="minorEastAsia"/>
    </w:rPr>
  </w:style>
  <w:style w:type="paragraph" w:customStyle="1" w:styleId="BasicParagraph">
    <w:name w:val="[Basic Paragraph]"/>
    <w:basedOn w:val="Normal"/>
    <w:uiPriority w:val="99"/>
    <w:unhideWhenUsed/>
    <w:rsid w:val="000113CE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2A0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aliases w:val="Metsähallitus"/>
    <w:basedOn w:val="TableNormal"/>
    <w:uiPriority w:val="99"/>
    <w:rsid w:val="002A03A5"/>
    <w:tblPr/>
  </w:style>
  <w:style w:type="character" w:styleId="PlaceholderText">
    <w:name w:val="Placeholder Text"/>
    <w:basedOn w:val="DefaultParagraphFont"/>
    <w:uiPriority w:val="99"/>
    <w:semiHidden/>
    <w:rsid w:val="005472B5"/>
    <w:rPr>
      <w:color w:val="808080"/>
    </w:rPr>
  </w:style>
  <w:style w:type="paragraph" w:styleId="BodyText">
    <w:name w:val="Body Text"/>
    <w:basedOn w:val="Normal"/>
    <w:link w:val="LeiptekstiChar"/>
    <w:uiPriority w:val="2"/>
    <w:qFormat/>
    <w:rsid w:val="00407700"/>
    <w:pPr>
      <w:ind w:left="1304"/>
    </w:pPr>
  </w:style>
  <w:style w:type="character" w:customStyle="1" w:styleId="LeiptekstiChar">
    <w:name w:val="Leipäteksti Char"/>
    <w:basedOn w:val="DefaultParagraphFont"/>
    <w:link w:val="BodyText"/>
    <w:uiPriority w:val="2"/>
    <w:rsid w:val="00C61041"/>
  </w:style>
  <w:style w:type="paragraph" w:styleId="ListParagraph">
    <w:name w:val="List Paragraph"/>
    <w:basedOn w:val="Normal"/>
    <w:uiPriority w:val="34"/>
    <w:unhideWhenUsed/>
    <w:rsid w:val="00C92758"/>
    <w:pPr>
      <w:ind w:left="720"/>
      <w:contextualSpacing/>
    </w:pPr>
  </w:style>
  <w:style w:type="paragraph" w:customStyle="1" w:styleId="Asiakohta">
    <w:name w:val="Asiakohta"/>
    <w:basedOn w:val="ListParagraph"/>
    <w:next w:val="BodyText2"/>
    <w:uiPriority w:val="8"/>
    <w:qFormat/>
    <w:rsid w:val="0057555B"/>
    <w:pPr>
      <w:numPr>
        <w:numId w:val="1"/>
      </w:numPr>
      <w:spacing w:after="240"/>
    </w:pPr>
  </w:style>
  <w:style w:type="paragraph" w:styleId="BodyText2">
    <w:name w:val="Body Text 2"/>
    <w:basedOn w:val="Normal"/>
    <w:link w:val="Leipteksti2Char"/>
    <w:uiPriority w:val="3"/>
    <w:qFormat/>
    <w:rsid w:val="00C92758"/>
    <w:pPr>
      <w:spacing w:after="220"/>
      <w:ind w:left="2608"/>
    </w:pPr>
  </w:style>
  <w:style w:type="character" w:customStyle="1" w:styleId="Leipteksti2Char">
    <w:name w:val="Leipäteksti 2 Char"/>
    <w:basedOn w:val="DefaultParagraphFont"/>
    <w:link w:val="BodyText2"/>
    <w:uiPriority w:val="3"/>
    <w:rsid w:val="00C92758"/>
  </w:style>
  <w:style w:type="table" w:styleId="ListTable3Accent1">
    <w:name w:val="List Table 3 Accent 1"/>
    <w:basedOn w:val="TableNormal"/>
    <w:uiPriority w:val="48"/>
    <w:rsid w:val="00710C04"/>
    <w:tblPr>
      <w:tblStyleRowBandSize w:val="1"/>
      <w:tblStyleColBandSize w:val="1"/>
      <w:tblBorders>
        <w:top w:val="single" w:sz="4" w:space="0" w:color="009145" w:themeColor="accent1"/>
        <w:left w:val="single" w:sz="4" w:space="0" w:color="009145" w:themeColor="accent1"/>
        <w:bottom w:val="single" w:sz="4" w:space="0" w:color="009145" w:themeColor="accent1"/>
        <w:right w:val="single" w:sz="4" w:space="0" w:color="00914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145" w:themeFill="accent1"/>
      </w:tcPr>
    </w:tblStylePr>
    <w:tblStylePr w:type="lastRow">
      <w:rPr>
        <w:b/>
        <w:bCs/>
      </w:rPr>
      <w:tblPr/>
      <w:tcPr>
        <w:tcBorders>
          <w:top w:val="double" w:sz="4" w:space="0" w:color="00914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145" w:themeColor="accent1"/>
          <w:right w:val="single" w:sz="4" w:space="0" w:color="009145" w:themeColor="accent1"/>
        </w:tcBorders>
      </w:tcPr>
    </w:tblStylePr>
    <w:tblStylePr w:type="band1Horz">
      <w:tblPr/>
      <w:tcPr>
        <w:tcBorders>
          <w:top w:val="single" w:sz="4" w:space="0" w:color="009145" w:themeColor="accent1"/>
          <w:bottom w:val="single" w:sz="4" w:space="0" w:color="00914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145" w:themeColor="accent1"/>
          <w:left w:val="nil"/>
        </w:tcBorders>
      </w:tcPr>
    </w:tblStylePr>
    <w:tblStylePr w:type="swCell">
      <w:tblPr/>
      <w:tcPr>
        <w:tcBorders>
          <w:top w:val="double" w:sz="4" w:space="0" w:color="009145" w:themeColor="accent1"/>
          <w:right w:val="nil"/>
        </w:tcBorders>
      </w:tcPr>
    </w:tblStylePr>
  </w:style>
  <w:style w:type="character" w:customStyle="1" w:styleId="Otsikko3Char">
    <w:name w:val="Otsikko 3 Char"/>
    <w:basedOn w:val="DefaultParagraphFont"/>
    <w:link w:val="Heading3"/>
    <w:uiPriority w:val="9"/>
    <w:rsid w:val="0049437F"/>
    <w:rPr>
      <w:rFonts w:asciiTheme="majorHAnsi" w:eastAsiaTheme="majorEastAsia" w:hAnsiTheme="majorHAnsi" w:cstheme="majorBidi"/>
      <w:noProof/>
      <w:color w:val="000000" w:themeColor="text1"/>
      <w:sz w:val="24"/>
      <w:lang w:val="en-GB"/>
    </w:rPr>
  </w:style>
  <w:style w:type="character" w:customStyle="1" w:styleId="Otsikko4Char">
    <w:name w:val="Otsikko 4 Char"/>
    <w:basedOn w:val="DefaultParagraphFont"/>
    <w:link w:val="Heading4"/>
    <w:uiPriority w:val="9"/>
    <w:rsid w:val="0049437F"/>
    <w:rPr>
      <w:rFonts w:asciiTheme="majorHAnsi" w:eastAsiaTheme="majorEastAsia" w:hAnsiTheme="majorHAnsi" w:cstheme="majorBidi"/>
      <w:i/>
      <w:iCs/>
      <w:noProof/>
      <w:color w:val="000000" w:themeColor="text1"/>
      <w:sz w:val="24"/>
      <w:lang w:val="en-GB"/>
    </w:rPr>
  </w:style>
  <w:style w:type="character" w:customStyle="1" w:styleId="Otsikko2Char">
    <w:name w:val="Otsikko 2 Char"/>
    <w:basedOn w:val="DefaultParagraphFont"/>
    <w:link w:val="Heading2"/>
    <w:uiPriority w:val="9"/>
    <w:rsid w:val="0049437F"/>
    <w:rPr>
      <w:rFonts w:asciiTheme="majorHAnsi" w:eastAsiaTheme="majorEastAsia" w:hAnsiTheme="majorHAnsi" w:cstheme="majorBidi"/>
      <w:noProof/>
      <w:color w:val="000000" w:themeColor="text1"/>
      <w:sz w:val="28"/>
      <w:lang w:val="en-GB"/>
    </w:rPr>
  </w:style>
  <w:style w:type="paragraph" w:styleId="Title">
    <w:name w:val="Title"/>
    <w:basedOn w:val="Heading1"/>
    <w:next w:val="Normal"/>
    <w:link w:val="OtsikkoChar"/>
    <w:uiPriority w:val="10"/>
    <w:qFormat/>
    <w:rsid w:val="000113CE"/>
    <w:rPr>
      <w:color w:val="auto"/>
    </w:rPr>
  </w:style>
  <w:style w:type="character" w:customStyle="1" w:styleId="OtsikkoChar">
    <w:name w:val="Otsikko Char"/>
    <w:basedOn w:val="DefaultParagraphFont"/>
    <w:link w:val="Title"/>
    <w:uiPriority w:val="10"/>
    <w:rsid w:val="000113CE"/>
    <w:rPr>
      <w:rFonts w:asciiTheme="majorHAnsi" w:eastAsiaTheme="majorEastAsia" w:hAnsiTheme="majorHAnsi" w:cstheme="majorBidi"/>
      <w:sz w:val="32"/>
      <w:szCs w:val="20"/>
    </w:rPr>
  </w:style>
  <w:style w:type="character" w:customStyle="1" w:styleId="Otsikko5Char">
    <w:name w:val="Otsikko 5 Char"/>
    <w:basedOn w:val="DefaultParagraphFont"/>
    <w:link w:val="Heading5"/>
    <w:uiPriority w:val="9"/>
    <w:semiHidden/>
    <w:rsid w:val="00831431"/>
    <w:rPr>
      <w:rFonts w:asciiTheme="majorHAnsi" w:eastAsiaTheme="majorEastAsia" w:hAnsiTheme="majorHAnsi" w:cstheme="majorBidi"/>
    </w:rPr>
  </w:style>
  <w:style w:type="paragraph" w:customStyle="1" w:styleId="AK-otsikko">
    <w:name w:val="AK-otsikko"/>
    <w:basedOn w:val="Normal"/>
    <w:uiPriority w:val="99"/>
    <w:rsid w:val="002415C3"/>
    <w:pPr>
      <w:keepNext/>
      <w:tabs>
        <w:tab w:val="left" w:pos="2965"/>
      </w:tabs>
      <w:overflowPunct w:val="0"/>
      <w:autoSpaceDE w:val="0"/>
      <w:autoSpaceDN w:val="0"/>
      <w:adjustRightInd w:val="0"/>
      <w:spacing w:before="320"/>
      <w:ind w:left="2608" w:hanging="2608"/>
      <w:textAlignment w:val="baseline"/>
    </w:pPr>
    <w:rPr>
      <w:rFonts w:eastAsia="Times New Roman" w:cs="Arial"/>
      <w:b/>
      <w:bCs/>
      <w:sz w:val="20"/>
      <w:szCs w:val="20"/>
      <w:lang w:eastAsia="fi-FI"/>
    </w:rPr>
  </w:style>
  <w:style w:type="paragraph" w:customStyle="1" w:styleId="Lista">
    <w:name w:val="Lista"/>
    <w:basedOn w:val="Teksti"/>
    <w:uiPriority w:val="99"/>
    <w:rsid w:val="002415C3"/>
    <w:pPr>
      <w:tabs>
        <w:tab w:val="left" w:pos="2965"/>
      </w:tabs>
      <w:spacing w:after="0"/>
      <w:ind w:left="2965" w:hanging="357"/>
    </w:pPr>
  </w:style>
  <w:style w:type="paragraph" w:customStyle="1" w:styleId="Osapuolitiedot">
    <w:name w:val="Osapuolitiedot"/>
    <w:basedOn w:val="Normal"/>
    <w:uiPriority w:val="99"/>
    <w:rsid w:val="002415C3"/>
    <w:pPr>
      <w:overflowPunct w:val="0"/>
      <w:autoSpaceDE w:val="0"/>
      <w:autoSpaceDN w:val="0"/>
      <w:adjustRightInd w:val="0"/>
      <w:spacing w:after="0"/>
      <w:ind w:left="5216" w:hanging="2608"/>
      <w:textAlignment w:val="baseline"/>
    </w:pPr>
    <w:rPr>
      <w:rFonts w:ascii="Arial" w:eastAsia="Times New Roman" w:hAnsi="Arial" w:cs="Arial"/>
      <w:lang w:eastAsia="fi-FI"/>
    </w:rPr>
  </w:style>
  <w:style w:type="paragraph" w:customStyle="1" w:styleId="Teksti">
    <w:name w:val="Teksti"/>
    <w:basedOn w:val="Normal"/>
    <w:uiPriority w:val="99"/>
    <w:rsid w:val="002415C3"/>
    <w:pPr>
      <w:overflowPunct w:val="0"/>
      <w:autoSpaceDE w:val="0"/>
      <w:autoSpaceDN w:val="0"/>
      <w:adjustRightInd w:val="0"/>
      <w:spacing w:after="320"/>
      <w:ind w:left="2608"/>
      <w:textAlignment w:val="baseline"/>
    </w:pPr>
    <w:rPr>
      <w:rFonts w:ascii="Arial" w:eastAsia="Times New Roman" w:hAnsi="Arial" w:cs="Arial"/>
      <w:lang w:eastAsia="fi-FI"/>
    </w:rPr>
  </w:style>
  <w:style w:type="paragraph" w:customStyle="1" w:styleId="Asiaotsikko">
    <w:name w:val="Asiaotsikko"/>
    <w:basedOn w:val="Normal"/>
    <w:next w:val="BodyText"/>
    <w:qFormat/>
    <w:rsid w:val="0049437F"/>
    <w:pPr>
      <w:spacing w:before="240" w:after="240"/>
    </w:pPr>
    <w:rPr>
      <w:b/>
    </w:rPr>
  </w:style>
  <w:style w:type="character" w:customStyle="1" w:styleId="Otsikko6Char">
    <w:name w:val="Otsikko 6 Char"/>
    <w:basedOn w:val="DefaultParagraphFont"/>
    <w:link w:val="Heading6"/>
    <w:uiPriority w:val="9"/>
    <w:semiHidden/>
    <w:rsid w:val="00831431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DefaultParagraphFont"/>
    <w:link w:val="Heading9"/>
    <w:uiPriority w:val="9"/>
    <w:semiHidden/>
    <w:rsid w:val="00831431"/>
    <w:rPr>
      <w:rFonts w:asciiTheme="majorHAnsi" w:eastAsiaTheme="majorEastAsia" w:hAnsiTheme="majorHAnsi" w:cstheme="majorBidi"/>
      <w:i/>
      <w:iCs/>
      <w:sz w:val="21"/>
      <w:szCs w:val="21"/>
    </w:rPr>
  </w:style>
  <w:style w:type="character" w:customStyle="1" w:styleId="Otsikko8Char">
    <w:name w:val="Otsikko 8 Char"/>
    <w:basedOn w:val="DefaultParagraphFont"/>
    <w:link w:val="Heading8"/>
    <w:uiPriority w:val="9"/>
    <w:semiHidden/>
    <w:rsid w:val="00831431"/>
    <w:rPr>
      <w:rFonts w:asciiTheme="majorHAnsi" w:eastAsiaTheme="majorEastAsia" w:hAnsiTheme="majorHAnsi" w:cstheme="majorBidi"/>
      <w:sz w:val="21"/>
      <w:szCs w:val="21"/>
    </w:rPr>
  </w:style>
  <w:style w:type="character" w:customStyle="1" w:styleId="Otsikko7Char">
    <w:name w:val="Otsikko 7 Char"/>
    <w:basedOn w:val="DefaultParagraphFont"/>
    <w:link w:val="Heading7"/>
    <w:uiPriority w:val="9"/>
    <w:semiHidden/>
    <w:rsid w:val="00831431"/>
    <w:rPr>
      <w:rFonts w:asciiTheme="majorHAnsi" w:eastAsiaTheme="majorEastAsia" w:hAnsiTheme="majorHAnsi" w:cstheme="maj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https://metsahallitus.sharepoint.com/sites/Keskitetty-kuvapankki/Asiakirjamallit/MH%20peruspohja.dotx" TargetMode="External" /></Relationships>
</file>

<file path=word/theme/theme1.xml><?xml version="1.0" encoding="utf-8"?>
<a:theme xmlns:a="http://schemas.openxmlformats.org/drawingml/2006/main" name="Teema1">
  <a:themeElements>
    <a:clrScheme name="Metsähallitus värit">
      <a:dk1>
        <a:srgbClr val="000000"/>
      </a:dk1>
      <a:lt1>
        <a:sysClr val="window" lastClr="FFFFFF"/>
      </a:lt1>
      <a:dk2>
        <a:srgbClr val="009145"/>
      </a:dk2>
      <a:lt2>
        <a:srgbClr val="FFFFFF"/>
      </a:lt2>
      <a:accent1>
        <a:srgbClr val="009145"/>
      </a:accent1>
      <a:accent2>
        <a:srgbClr val="92C575"/>
      </a:accent2>
      <a:accent3>
        <a:srgbClr val="0069B3"/>
      </a:accent3>
      <a:accent4>
        <a:srgbClr val="33ACE3"/>
      </a:accent4>
      <a:accent5>
        <a:srgbClr val="003762"/>
      </a:accent5>
      <a:accent6>
        <a:srgbClr val="000000"/>
      </a:accent6>
      <a:hlink>
        <a:srgbClr val="009145"/>
      </a:hlink>
      <a:folHlink>
        <a:srgbClr val="009145"/>
      </a:folHlink>
    </a:clrScheme>
    <a:fontScheme name="Metsähallitus Sego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algn="l">
          <a:defRPr/>
        </a:defPPr>
      </a:lst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/>
      <a:bodyPr vert="horz" lIns="0" tIns="0" rIns="0" bIns="0" rtlCol="0" anchor="t" anchorCtr="0">
        <a:noAutofit/>
      </a:bodyPr>
      <a:lstStyle>
        <a:defPPr algn="l">
          <a:defRPr sz="900"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Metsahallitus" id="{3419B115-5888-4D39-A7C6-0F1192A54A48}" vid="{53F53A6B-88CB-4939-B463-3AE987FA9363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>2020-06-03T00:00:00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77103D702D2499730277B3F0A171B" ma:contentTypeVersion="4" ma:contentTypeDescription="Create a new document." ma:contentTypeScope="" ma:versionID="1a9db7e2368b392d2752039502b2af39">
  <xsd:schema xmlns:xsd="http://www.w3.org/2001/XMLSchema" xmlns:xs="http://www.w3.org/2001/XMLSchema" xmlns:p="http://schemas.microsoft.com/office/2006/metadata/properties" xmlns:ns2="8270ad1f-1771-4ae1-a500-ca17ca1fa08b" targetNamespace="http://schemas.microsoft.com/office/2006/metadata/properties" ma:root="true" ma:fieldsID="ccbe9c025cca9c0265bcc915af76128e" ns2:_="">
    <xsd:import namespace="8270ad1f-1771-4ae1-a500-ca17ca1fa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0ad1f-1771-4ae1-a500-ca17ca1fa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8DFDCF-C44E-4DC0-90DF-78D00AADF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8234B-8992-464D-8D65-23E288492A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84C866-B66E-4033-BABE-473EF89E7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36DDF70-8ECD-43D2-A159-7C12A78C6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0ad1f-1771-4ae1-a500-ca17ca1fa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MH%20peruspohja</Template>
  <TotalTime>1</TotalTime>
  <Pages>1</Pages>
  <Words>47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Metsähallitus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Taipale Meri-Tuulia</dc:creator>
  <cp:lastModifiedBy>Etelämäki Carita</cp:lastModifiedBy>
  <cp:revision>2</cp:revision>
  <dcterms:created xsi:type="dcterms:W3CDTF">2025-08-21T09:04:00Z</dcterms:created>
  <dcterms:modified xsi:type="dcterms:W3CDTF">2025-08-21T09:04:00Z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0x010100B0C77103D702D2499730277B3F0A171B</vt:lpwstr>
  </property>
  <property fmtid="{D5CDD505-2E9C-101B-9397-08002B2CF9AE}" pid="3" name="MSIP_Label_a7295cc1-d279-42ac-ab4d-3b0f4fece050_ActionId">
    <vt:lpwstr>76cb0637-69fd-40f2-a25e-d4705f3ff6f6</vt:lpwstr>
  </property>
  <property fmtid="{D5CDD505-2E9C-101B-9397-08002B2CF9AE}" pid="4" name="MSIP_Label_a7295cc1-d279-42ac-ab4d-3b0f4fece050_ContentBits">
    <vt:lpwstr>0</vt:lpwstr>
  </property>
  <property fmtid="{D5CDD505-2E9C-101B-9397-08002B2CF9AE}" pid="5" name="MSIP_Label_a7295cc1-d279-42ac-ab4d-3b0f4fece050_Enabled">
    <vt:lpwstr>true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etDate">
    <vt:lpwstr>2022-12-15T12:10:37Z</vt:lpwstr>
  </property>
  <property fmtid="{D5CDD505-2E9C-101B-9397-08002B2CF9AE}" pid="9" name="MSIP_Label_a7295cc1-d279-42ac-ab4d-3b0f4fece050_SiteId">
    <vt:lpwstr>a19f121d-81e1-4858-a9d8-736e267fd4c7</vt:lpwstr>
  </property>
</Properties>
</file>