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1E238F" w:rsidRPr="00B87873" w:rsidP="001E238F" w14:paraId="3C05AAC9" w14:textId="66582F31">
      <w:pPr>
        <w:rPr>
          <w:rFonts w:asciiTheme="minorHAnsi" w:hAnsiTheme="minorHAnsi" w:cstheme="minorHAnsi"/>
          <w:b/>
          <w:bCs/>
          <w:sz w:val="20"/>
          <w:szCs w:val="20"/>
        </w:rPr>
      </w:pPr>
      <w:r w:rsidRPr="00B87873">
        <w:rPr>
          <w:rFonts w:asciiTheme="minorHAnsi" w:hAnsiTheme="minorHAnsi" w:cstheme="minorHAnsi"/>
          <w:b/>
          <w:bCs/>
          <w:sz w:val="20"/>
          <w:szCs w:val="20"/>
        </w:rPr>
        <w:t xml:space="preserve">Eduskunnan </w:t>
      </w:r>
      <w:r w:rsidRPr="00B87873">
        <w:rPr>
          <w:rFonts w:asciiTheme="minorHAnsi" w:hAnsiTheme="minorHAnsi" w:cstheme="minorHAnsi"/>
          <w:b/>
          <w:bCs/>
          <w:sz w:val="20"/>
          <w:szCs w:val="20"/>
        </w:rPr>
        <w:t>ympäristövaliokunta</w:t>
      </w:r>
      <w:r w:rsidRPr="00B87873">
        <w:rPr>
          <w:rFonts w:asciiTheme="minorHAnsi" w:hAnsiTheme="minorHAnsi" w:cstheme="minorHAnsi"/>
          <w:b/>
          <w:bCs/>
          <w:sz w:val="20"/>
          <w:szCs w:val="20"/>
        </w:rPr>
        <w:t xml:space="preserve">, </w:t>
      </w:r>
      <w:r w:rsidRPr="00B87873" w:rsidR="00B87873">
        <w:rPr>
          <w:rFonts w:asciiTheme="minorHAnsi" w:hAnsiTheme="minorHAnsi" w:cstheme="minorHAnsi"/>
          <w:b/>
          <w:bCs/>
          <w:sz w:val="20"/>
          <w:szCs w:val="20"/>
        </w:rPr>
        <w:t xml:space="preserve">25.2.2025 </w:t>
      </w:r>
      <w:r w:rsidRPr="00B87873">
        <w:rPr>
          <w:rFonts w:asciiTheme="minorHAnsi" w:hAnsiTheme="minorHAnsi" w:cstheme="minorHAnsi"/>
          <w:b/>
          <w:bCs/>
          <w:sz w:val="20"/>
          <w:szCs w:val="20"/>
        </w:rPr>
        <w:t xml:space="preserve">klo </w:t>
      </w:r>
      <w:r w:rsidRPr="00B87873" w:rsidR="004949E2">
        <w:rPr>
          <w:rFonts w:asciiTheme="minorHAnsi" w:hAnsiTheme="minorHAnsi" w:cstheme="minorHAnsi"/>
          <w:b/>
          <w:bCs/>
          <w:sz w:val="20"/>
          <w:szCs w:val="20"/>
        </w:rPr>
        <w:t>10</w:t>
      </w:r>
      <w:r w:rsidRPr="00B87873" w:rsidR="00D77594">
        <w:rPr>
          <w:rFonts w:asciiTheme="minorHAnsi" w:hAnsiTheme="minorHAnsi" w:cstheme="minorHAnsi"/>
          <w:b/>
          <w:bCs/>
          <w:sz w:val="20"/>
          <w:szCs w:val="20"/>
        </w:rPr>
        <w:t>.</w:t>
      </w:r>
      <w:r w:rsidRPr="00B87873" w:rsidR="004949E2">
        <w:rPr>
          <w:rFonts w:asciiTheme="minorHAnsi" w:hAnsiTheme="minorHAnsi" w:cstheme="minorHAnsi"/>
          <w:b/>
          <w:bCs/>
          <w:sz w:val="20"/>
          <w:szCs w:val="20"/>
        </w:rPr>
        <w:t>0</w:t>
      </w:r>
      <w:r w:rsidRPr="00B87873" w:rsidR="00D77594">
        <w:rPr>
          <w:rFonts w:asciiTheme="minorHAnsi" w:hAnsiTheme="minorHAnsi" w:cstheme="minorHAnsi"/>
          <w:b/>
          <w:bCs/>
          <w:sz w:val="20"/>
          <w:szCs w:val="20"/>
        </w:rPr>
        <w:t>0</w:t>
      </w:r>
      <w:r w:rsidRPr="00B87873" w:rsidR="004949E2">
        <w:rPr>
          <w:rFonts w:asciiTheme="minorHAnsi" w:hAnsiTheme="minorHAnsi" w:cstheme="minorHAnsi"/>
          <w:b/>
          <w:bCs/>
          <w:sz w:val="20"/>
          <w:szCs w:val="20"/>
        </w:rPr>
        <w:t xml:space="preserve"> </w:t>
      </w:r>
      <w:r w:rsidRPr="00B87873" w:rsidR="004949E2">
        <w:rPr>
          <w:rFonts w:asciiTheme="minorHAnsi" w:hAnsiTheme="minorHAnsi" w:cstheme="minorHAnsi"/>
          <w:b/>
          <w:bCs/>
          <w:sz w:val="20"/>
          <w:szCs w:val="20"/>
        </w:rPr>
        <w:t>Teams</w:t>
      </w:r>
    </w:p>
    <w:p w:rsidR="00AC790F" w:rsidRPr="00B87873" w:rsidP="00B87873" w14:paraId="4ED34E11" w14:textId="48188DD9">
      <w:pPr>
        <w:spacing w:after="0"/>
        <w:rPr>
          <w:rFonts w:asciiTheme="minorHAnsi" w:hAnsiTheme="minorHAnsi" w:cstheme="minorHAnsi"/>
          <w:b/>
          <w:bCs/>
          <w:sz w:val="20"/>
          <w:szCs w:val="20"/>
        </w:rPr>
      </w:pPr>
      <w:r w:rsidRPr="00B87873">
        <w:rPr>
          <w:rFonts w:asciiTheme="minorHAnsi" w:hAnsiTheme="minorHAnsi" w:cstheme="minorHAnsi"/>
          <w:b/>
          <w:bCs/>
          <w:sz w:val="20"/>
          <w:szCs w:val="20"/>
        </w:rPr>
        <w:t xml:space="preserve">LAUSUNTO: </w:t>
      </w:r>
      <w:r w:rsidRPr="00B87873" w:rsidR="00B87873">
        <w:rPr>
          <w:rFonts w:asciiTheme="minorHAnsi" w:hAnsiTheme="minorHAnsi" w:cstheme="minorHAnsi"/>
          <w:b/>
          <w:bCs/>
          <w:sz w:val="20"/>
          <w:szCs w:val="20"/>
        </w:rPr>
        <w:t>HE 203/2024 vp Hallituksen esitys eduskunnalle laiksi Ystävyyden puistosta annetun lain muuttamisesta</w:t>
      </w:r>
    </w:p>
    <w:p w:rsidR="00B87873" w:rsidRPr="00B87873" w:rsidP="00B87873" w14:paraId="5442E957" w14:textId="77777777">
      <w:pPr>
        <w:spacing w:after="0"/>
        <w:rPr>
          <w:rFonts w:asciiTheme="minorHAnsi" w:hAnsiTheme="minorHAnsi" w:cstheme="minorHAnsi"/>
          <w:b/>
          <w:bCs/>
          <w:sz w:val="20"/>
          <w:szCs w:val="20"/>
        </w:rPr>
      </w:pPr>
    </w:p>
    <w:p w:rsidR="001E238F" w:rsidRPr="00B87873" w:rsidP="001E238F" w14:paraId="178495F6" w14:textId="5891A2E1">
      <w:pPr>
        <w:rPr>
          <w:rFonts w:asciiTheme="minorHAnsi" w:hAnsiTheme="minorHAnsi" w:cstheme="minorHAnsi"/>
          <w:b/>
          <w:bCs/>
          <w:sz w:val="20"/>
          <w:szCs w:val="20"/>
        </w:rPr>
      </w:pPr>
      <w:r w:rsidRPr="00B87873">
        <w:rPr>
          <w:rFonts w:asciiTheme="minorHAnsi" w:hAnsiTheme="minorHAnsi" w:cstheme="minorHAnsi"/>
          <w:b/>
          <w:bCs/>
          <w:sz w:val="20"/>
          <w:szCs w:val="20"/>
        </w:rPr>
        <w:t>Luontopalvelujohtaja Henrik Jansson, Metsähallitus</w:t>
      </w:r>
    </w:p>
    <w:p w:rsidR="001E238F" w:rsidRPr="00B87873" w:rsidP="001E238F" w14:paraId="2D704367" w14:textId="6A503B2E">
      <w:pPr>
        <w:rPr>
          <w:rFonts w:asciiTheme="minorHAnsi" w:hAnsiTheme="minorHAnsi" w:cstheme="minorHAnsi"/>
          <w:sz w:val="20"/>
          <w:szCs w:val="20"/>
        </w:rPr>
      </w:pPr>
      <w:r w:rsidRPr="00B87873">
        <w:rPr>
          <w:rFonts w:asciiTheme="minorHAnsi" w:hAnsiTheme="minorHAnsi" w:cstheme="minorHAnsi"/>
          <w:sz w:val="20"/>
          <w:szCs w:val="20"/>
        </w:rPr>
        <w:t>Metsähallitu</w:t>
      </w:r>
      <w:r w:rsidRPr="00B87873" w:rsidR="009253D5">
        <w:rPr>
          <w:rFonts w:asciiTheme="minorHAnsi" w:hAnsiTheme="minorHAnsi" w:cstheme="minorHAnsi"/>
          <w:sz w:val="20"/>
          <w:szCs w:val="20"/>
        </w:rPr>
        <w:t>ksen luontopalvelut</w:t>
      </w:r>
      <w:r w:rsidRPr="00B87873" w:rsidR="001D0222">
        <w:rPr>
          <w:rFonts w:asciiTheme="minorHAnsi" w:hAnsiTheme="minorHAnsi" w:cstheme="minorHAnsi"/>
          <w:sz w:val="20"/>
          <w:szCs w:val="20"/>
        </w:rPr>
        <w:t xml:space="preserve"> (jäljempänä Luontopalvelut)</w:t>
      </w:r>
      <w:r w:rsidRPr="00B87873">
        <w:rPr>
          <w:rFonts w:asciiTheme="minorHAnsi" w:hAnsiTheme="minorHAnsi" w:cstheme="minorHAnsi"/>
          <w:sz w:val="20"/>
          <w:szCs w:val="20"/>
        </w:rPr>
        <w:t xml:space="preserve"> kiittää mahdollisuudesta antaa asiantuntijalausunnon koskien hallituksen esitystä eduskunnalle </w:t>
      </w:r>
      <w:r w:rsidRPr="00B87873" w:rsidR="00B87873">
        <w:rPr>
          <w:rFonts w:asciiTheme="minorHAnsi" w:hAnsiTheme="minorHAnsi" w:cstheme="minorHAnsi"/>
          <w:sz w:val="20"/>
          <w:szCs w:val="20"/>
        </w:rPr>
        <w:t>laiksi Ystävyyden puistosta annetun lain muuttamisesta.</w:t>
      </w:r>
    </w:p>
    <w:p w:rsidR="005156CF" w:rsidRPr="005156CF" w:rsidP="00075F37" w14:paraId="28753CFB" w14:textId="77777777">
      <w:pPr>
        <w:pStyle w:val="p4"/>
        <w:rPr>
          <w:rStyle w:val="s2"/>
          <w:rFonts w:ascii="Segoe UI" w:hAnsi="Segoe UI" w:cs="Segoe UI"/>
          <w:b/>
          <w:bCs/>
          <w:sz w:val="20"/>
          <w:szCs w:val="20"/>
          <w:lang w:val="fi-FI"/>
        </w:rPr>
      </w:pPr>
      <w:r w:rsidRPr="005156CF">
        <w:rPr>
          <w:rStyle w:val="s2"/>
          <w:rFonts w:ascii="Segoe UI" w:hAnsi="Segoe UI" w:cs="Segoe UI"/>
          <w:b/>
          <w:bCs/>
          <w:sz w:val="20"/>
          <w:szCs w:val="20"/>
          <w:lang w:val="fi-FI"/>
        </w:rPr>
        <w:t>Taloudellinen tausta</w:t>
      </w:r>
    </w:p>
    <w:p w:rsidR="00075F37" w:rsidRPr="00075F37" w:rsidP="005156CF" w14:paraId="550B4F0A" w14:textId="18433191">
      <w:pPr>
        <w:pStyle w:val="p4"/>
        <w:rPr>
          <w:rFonts w:ascii="Segoe UI" w:hAnsi="Segoe UI" w:cs="Segoe UI"/>
          <w:sz w:val="20"/>
          <w:szCs w:val="20"/>
          <w:lang w:val="fi-FI"/>
        </w:rPr>
      </w:pPr>
      <w:r w:rsidRPr="5F2EE770">
        <w:rPr>
          <w:rStyle w:val="s2"/>
          <w:rFonts w:ascii="Segoe UI" w:hAnsi="Segoe UI" w:cs="Segoe UI"/>
          <w:sz w:val="20"/>
          <w:szCs w:val="20"/>
          <w:lang w:val="fi-FI"/>
        </w:rPr>
        <w:t>Luontopalvelu</w:t>
      </w:r>
      <w:r w:rsidRPr="5F2EE770" w:rsidR="00A52214">
        <w:rPr>
          <w:rStyle w:val="s2"/>
          <w:rFonts w:ascii="Segoe UI" w:hAnsi="Segoe UI" w:cs="Segoe UI"/>
          <w:sz w:val="20"/>
          <w:szCs w:val="20"/>
          <w:lang w:val="fi-FI"/>
        </w:rPr>
        <w:t>j</w:t>
      </w:r>
      <w:r w:rsidRPr="5F2EE770">
        <w:rPr>
          <w:rStyle w:val="s2"/>
          <w:rFonts w:ascii="Segoe UI" w:hAnsi="Segoe UI" w:cs="Segoe UI"/>
          <w:sz w:val="20"/>
          <w:szCs w:val="20"/>
          <w:lang w:val="fi-FI"/>
        </w:rPr>
        <w:t xml:space="preserve">en tehtävät ovat lisääntyneet merkittävästi viime vuosina, mutta perusrahoitus ei ole kasvanut samassa tahdissa. Lisärahoituksia on aiemmin saatu eri momenttien lisärahoituksilla, mutta ne ovat vähentyneet. Vuonna 2024 käytettävissä oleva rahoitus oli 11,8 miljoonaa euroa vähemmän kuin vuonna 2023.  Vuodesta 2026 lähtien leikkaukset syvenevät, ja rahoitus pienenee noin 4,4 miljoonaa euroa vuodesta 2027 alkaen vuoteen 2024 verrattuna. Kokonaisvaikutuksissa ovat mukana sekä </w:t>
      </w:r>
      <w:r w:rsidRPr="5F2EE770">
        <w:rPr>
          <w:rStyle w:val="s2"/>
          <w:rFonts w:ascii="Segoe UI" w:hAnsi="Segoe UI" w:cs="Segoe UI"/>
          <w:sz w:val="20"/>
          <w:szCs w:val="20"/>
          <w:lang w:val="fi-FI"/>
        </w:rPr>
        <w:t>YM:n</w:t>
      </w:r>
      <w:r w:rsidRPr="5F2EE770">
        <w:rPr>
          <w:rStyle w:val="s2"/>
          <w:rFonts w:ascii="Segoe UI" w:hAnsi="Segoe UI" w:cs="Segoe UI"/>
          <w:sz w:val="20"/>
          <w:szCs w:val="20"/>
          <w:lang w:val="fi-FI"/>
        </w:rPr>
        <w:t xml:space="preserve"> että MMM:n tuottavuusohjelman mukaiset leikkaukset</w:t>
      </w:r>
      <w:r w:rsidRPr="5F2EE770" w:rsidR="2E8500DA">
        <w:rPr>
          <w:rStyle w:val="s2"/>
          <w:rFonts w:ascii="Segoe UI" w:hAnsi="Segoe UI" w:cs="Segoe UI"/>
          <w:sz w:val="20"/>
          <w:szCs w:val="20"/>
          <w:lang w:val="fi-FI"/>
        </w:rPr>
        <w:t>,</w:t>
      </w:r>
      <w:r w:rsidRPr="5F2EE770">
        <w:rPr>
          <w:rStyle w:val="s2"/>
          <w:rFonts w:ascii="Segoe UI" w:hAnsi="Segoe UI" w:cs="Segoe UI"/>
          <w:sz w:val="20"/>
          <w:szCs w:val="20"/>
          <w:lang w:val="fi-FI"/>
        </w:rPr>
        <w:t xml:space="preserve"> että ns. RISE-rahoituksen päättyminen.</w:t>
      </w:r>
    </w:p>
    <w:p w:rsidR="00A52214" w:rsidRPr="00A52214" w:rsidP="00A52214" w14:paraId="5ED5E5EE" w14:textId="42B18D51">
      <w:pPr>
        <w:pStyle w:val="BodyText"/>
        <w:ind w:left="0"/>
        <w:rPr>
          <w:sz w:val="20"/>
          <w:szCs w:val="20"/>
        </w:rPr>
      </w:pPr>
      <w:r w:rsidRPr="00A52214">
        <w:rPr>
          <w:sz w:val="20"/>
          <w:szCs w:val="20"/>
        </w:rPr>
        <w:t>Supistuvan perusrahoituksen on nyt riitettävä Luontopalvelujen toiminnan ja palveluiden tuottamiseen. Vaikka aiemmat muutosneuvottelut ja henkilöstöön kohdistuvat toimet ovat tehostaneet toimintaa ja tuoneet säästöjä, lisätoimenpiteet ovat tarpeen.</w:t>
      </w:r>
      <w:r>
        <w:rPr>
          <w:sz w:val="20"/>
          <w:szCs w:val="20"/>
        </w:rPr>
        <w:t xml:space="preserve"> </w:t>
      </w:r>
      <w:r w:rsidRPr="00A52214">
        <w:rPr>
          <w:sz w:val="20"/>
          <w:szCs w:val="20"/>
        </w:rPr>
        <w:t>Luontopalvelujen on keskityttävä ydintehtäviinsä: luonnonsuojeluun, suojelualueiden hoitoon sekä turvallisten ja saavutettavien maastopalvelujen tarjoamiseen. Talouden tasapainottamiseksi säästöjä haetaan muun muassa rakennuskannan kustannuksista, ja omistuksessa olevien noin 2400 kiinteistön tarvetta arvioidaan systemaattisesti.</w:t>
      </w:r>
    </w:p>
    <w:p w:rsidR="005156CF" w:rsidRPr="005156CF" w:rsidP="00075F37" w14:paraId="0B405E94" w14:textId="3F808F5B">
      <w:pPr>
        <w:rPr>
          <w:rFonts w:asciiTheme="minorHAnsi" w:hAnsiTheme="minorHAnsi" w:cstheme="minorHAnsi"/>
          <w:b/>
          <w:bCs/>
          <w:sz w:val="20"/>
          <w:szCs w:val="20"/>
        </w:rPr>
      </w:pPr>
      <w:r w:rsidRPr="005156CF">
        <w:rPr>
          <w:rFonts w:asciiTheme="minorHAnsi" w:hAnsiTheme="minorHAnsi" w:cstheme="minorHAnsi"/>
          <w:b/>
          <w:bCs/>
          <w:sz w:val="20"/>
          <w:szCs w:val="20"/>
        </w:rPr>
        <w:t>Petolan</w:t>
      </w:r>
      <w:r w:rsidRPr="005156CF">
        <w:rPr>
          <w:rFonts w:asciiTheme="minorHAnsi" w:hAnsiTheme="minorHAnsi" w:cstheme="minorHAnsi"/>
          <w:b/>
          <w:bCs/>
          <w:sz w:val="20"/>
          <w:szCs w:val="20"/>
        </w:rPr>
        <w:t xml:space="preserve"> luontokeskuksen tilanne ja tulevaisuus</w:t>
      </w:r>
    </w:p>
    <w:p w:rsidR="00A52214" w:rsidRPr="00A52214" w:rsidP="005156CF" w14:paraId="44275EB8" w14:textId="34B12760">
      <w:pPr>
        <w:spacing w:line="240" w:lineRule="auto"/>
        <w:rPr>
          <w:rFonts w:asciiTheme="minorHAnsi" w:hAnsiTheme="minorHAnsi" w:cstheme="minorHAnsi"/>
          <w:sz w:val="20"/>
          <w:szCs w:val="20"/>
        </w:rPr>
      </w:pPr>
      <w:r w:rsidRPr="00A52214">
        <w:rPr>
          <w:rFonts w:asciiTheme="minorHAnsi" w:hAnsiTheme="minorHAnsi" w:cstheme="minorHAnsi"/>
          <w:sz w:val="20"/>
          <w:szCs w:val="20"/>
        </w:rPr>
        <w:t>Petolan</w:t>
      </w:r>
      <w:r w:rsidRPr="00A52214">
        <w:rPr>
          <w:rFonts w:asciiTheme="minorHAnsi" w:hAnsiTheme="minorHAnsi" w:cstheme="minorHAnsi"/>
          <w:sz w:val="20"/>
          <w:szCs w:val="20"/>
        </w:rPr>
        <w:t xml:space="preserve"> luontokeskukseen Kuhmossa on tehty mittavia investointeja 1990-luvulta lähtien, muun muassa työllisyysperusteisia hankkeita ja yhteistyöprojekteja Kuhmon kaupungin, Idän Taiga ry:n ja Kajaanin ammattikorkeakoulun (KAMK) kanssa. Lisäksi alueella on toteutettu </w:t>
      </w:r>
      <w:r>
        <w:rPr>
          <w:rFonts w:asciiTheme="minorHAnsi" w:hAnsiTheme="minorHAnsi" w:cstheme="minorHAnsi"/>
          <w:sz w:val="20"/>
          <w:szCs w:val="20"/>
        </w:rPr>
        <w:t xml:space="preserve">lukuisia </w:t>
      </w:r>
      <w:r w:rsidRPr="00A52214">
        <w:rPr>
          <w:rFonts w:asciiTheme="minorHAnsi" w:hAnsiTheme="minorHAnsi" w:cstheme="minorHAnsi"/>
          <w:sz w:val="20"/>
          <w:szCs w:val="20"/>
        </w:rPr>
        <w:t xml:space="preserve">kansainvälisiä hankkeita, kuten </w:t>
      </w:r>
      <w:r w:rsidRPr="00A52214">
        <w:rPr>
          <w:rFonts w:asciiTheme="minorHAnsi" w:hAnsiTheme="minorHAnsi" w:cstheme="minorHAnsi"/>
          <w:sz w:val="20"/>
          <w:szCs w:val="20"/>
        </w:rPr>
        <w:t>Interreg</w:t>
      </w:r>
      <w:r w:rsidRPr="00A52214">
        <w:rPr>
          <w:rFonts w:asciiTheme="minorHAnsi" w:hAnsiTheme="minorHAnsi" w:cstheme="minorHAnsi"/>
          <w:sz w:val="20"/>
          <w:szCs w:val="20"/>
        </w:rPr>
        <w:t>- ja ENPI/ENI CBC -ohjelmia</w:t>
      </w:r>
      <w:r>
        <w:rPr>
          <w:rFonts w:asciiTheme="minorHAnsi" w:hAnsiTheme="minorHAnsi" w:cstheme="minorHAnsi"/>
          <w:sz w:val="20"/>
          <w:szCs w:val="20"/>
        </w:rPr>
        <w:t xml:space="preserve">, joilla kaikilla on pyritty edistämään keskuksen elinvoimaisuutta. </w:t>
      </w:r>
      <w:r w:rsidRPr="00A52214">
        <w:rPr>
          <w:rFonts w:asciiTheme="minorHAnsi" w:hAnsiTheme="minorHAnsi" w:cstheme="minorHAnsi"/>
          <w:sz w:val="20"/>
          <w:szCs w:val="20"/>
        </w:rPr>
        <w:t>Kehitystoimista huolimatta keskus ei ole saavuttanut toivottua käyntimäärää, ja sen toiminta on jäänyt odotettua vähäisemmäksi.</w:t>
      </w:r>
    </w:p>
    <w:p w:rsidR="00A52214" w:rsidP="5F2EE770" w14:paraId="236B68CC" w14:textId="4CF86402">
      <w:pPr>
        <w:spacing w:line="240" w:lineRule="auto"/>
        <w:rPr>
          <w:rFonts w:asciiTheme="minorHAnsi" w:hAnsiTheme="minorHAnsi"/>
          <w:sz w:val="20"/>
          <w:szCs w:val="20"/>
        </w:rPr>
      </w:pPr>
      <w:r w:rsidRPr="05BD8CB3">
        <w:rPr>
          <w:rFonts w:asciiTheme="minorHAnsi" w:hAnsiTheme="minorHAnsi"/>
          <w:sz w:val="20"/>
          <w:szCs w:val="20"/>
        </w:rPr>
        <w:t xml:space="preserve">Lakimuutoksen mahdollistamat kiinteistöjärjestelyt tarjoavat tilaisuuden tarkastella </w:t>
      </w:r>
      <w:r w:rsidRPr="05BD8CB3">
        <w:rPr>
          <w:rFonts w:asciiTheme="minorHAnsi" w:hAnsiTheme="minorHAnsi"/>
          <w:sz w:val="20"/>
          <w:szCs w:val="20"/>
        </w:rPr>
        <w:t>Petolan</w:t>
      </w:r>
      <w:r w:rsidRPr="05BD8CB3">
        <w:rPr>
          <w:rFonts w:asciiTheme="minorHAnsi" w:hAnsiTheme="minorHAnsi"/>
          <w:sz w:val="20"/>
          <w:szCs w:val="20"/>
        </w:rPr>
        <w:t xml:space="preserve"> tulevaisuutta uudelleen ja löytää ratkaisu, joka parhaiten tukee alueen kehitystä. Metsähallituksen toiminta Kuhmossa jatkuu kiinteistöratkaisusta riippumatta, samoin monipuoliset retkeilymahdollisuudet alueen upeassa luonnossa. Asiakaspalvelussa painopiste on digitaalisten ratkaisujen kehittämisessä, ja viestintää vahvistetaan edelleen alueen luonnon ja suojelukohteiden esiin tuomiseksi</w:t>
      </w:r>
      <w:r w:rsidRPr="05BD8CB3" w:rsidR="14103C9E">
        <w:rPr>
          <w:rFonts w:asciiTheme="minorHAnsi" w:hAnsiTheme="minorHAnsi"/>
          <w:sz w:val="20"/>
          <w:szCs w:val="20"/>
        </w:rPr>
        <w:t xml:space="preserve"> niin Kuhmossa kuin valtakunnallisestikin</w:t>
      </w:r>
      <w:r w:rsidRPr="05BD8CB3">
        <w:rPr>
          <w:rFonts w:asciiTheme="minorHAnsi" w:hAnsiTheme="minorHAnsi"/>
          <w:sz w:val="20"/>
          <w:szCs w:val="20"/>
        </w:rPr>
        <w:t>.</w:t>
      </w:r>
    </w:p>
    <w:p w:rsidR="00B87873" w:rsidRPr="00075F37" w:rsidP="005156CF" w14:paraId="3F83145A" w14:textId="7C11589B">
      <w:pPr>
        <w:spacing w:line="240" w:lineRule="auto"/>
        <w:rPr>
          <w:rFonts w:asciiTheme="minorHAnsi" w:hAnsiTheme="minorHAnsi" w:cstheme="minorHAnsi"/>
          <w:sz w:val="20"/>
          <w:szCs w:val="20"/>
        </w:rPr>
      </w:pPr>
      <w:r w:rsidRPr="005156CF">
        <w:rPr>
          <w:rFonts w:asciiTheme="minorHAnsi" w:hAnsiTheme="minorHAnsi" w:cstheme="minorHAnsi"/>
          <w:sz w:val="20"/>
          <w:szCs w:val="20"/>
        </w:rPr>
        <w:t xml:space="preserve">Metsähallitus kannattaa hallituksen esitystä Ystävyyden puistosta annetun lain muuttamisesta ja haluaa hyvässä yhteistyössä Kuhmon kaupungin kanssa löytää koko </w:t>
      </w:r>
      <w:r w:rsidRPr="005156CF">
        <w:rPr>
          <w:rFonts w:asciiTheme="minorHAnsi" w:hAnsiTheme="minorHAnsi" w:cstheme="minorHAnsi"/>
          <w:sz w:val="20"/>
          <w:szCs w:val="20"/>
        </w:rPr>
        <w:t>Tönölän</w:t>
      </w:r>
      <w:r w:rsidRPr="005156CF">
        <w:rPr>
          <w:rFonts w:asciiTheme="minorHAnsi" w:hAnsiTheme="minorHAnsi" w:cstheme="minorHAnsi"/>
          <w:sz w:val="20"/>
          <w:szCs w:val="20"/>
        </w:rPr>
        <w:t xml:space="preserve"> kiinteistömassalle tulevaisuuden ratkaisun, joka tukee alueen kehitystä.</w:t>
      </w:r>
    </w:p>
    <w:sectPr w:rsidSect="00666BEC">
      <w:headerReference w:type="default" r:id="rId9"/>
      <w:footerReference w:type="default" r:id="rId10"/>
      <w:pgSz w:w="11906" w:h="16838" w:code="9"/>
      <w:pgMar w:top="2268" w:right="1134" w:bottom="1985" w:left="1134" w:header="567" w:footer="5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tblPr>
    <w:tblGrid>
      <w:gridCol w:w="3969"/>
      <w:gridCol w:w="2835"/>
      <w:gridCol w:w="2835"/>
    </w:tblGrid>
    <w:tr w14:paraId="139A77CF" w14:textId="77777777" w:rsidTr="00617BB2">
      <w:tblPrEx>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tblPrEx>
      <w:trPr>
        <w:trHeight w:hRule="exact" w:val="1134"/>
      </w:trPr>
      <w:tc>
        <w:tcPr>
          <w:tcW w:w="3969" w:type="dxa"/>
        </w:tcPr>
        <w:p w:rsidR="00BF6C50" w:rsidRPr="00EA792A" w:rsidP="00617BB2" w14:paraId="0197CB75" w14:textId="77777777">
          <w:pPr>
            <w:pStyle w:val="BasicParagraph"/>
            <w:spacing w:line="276" w:lineRule="auto"/>
            <w:rPr>
              <w:rFonts w:ascii="Segoe UI" w:hAnsi="Segoe UI" w:cs="Segoe UI"/>
              <w:b/>
              <w:bCs/>
              <w:sz w:val="17"/>
              <w:szCs w:val="17"/>
              <w:lang w:val="fi-FI"/>
            </w:rPr>
          </w:pPr>
          <w:r>
            <w:rPr>
              <w:noProof/>
              <w:lang w:val="fi-FI" w:eastAsia="fi-FI"/>
            </w:rPr>
            <w:drawing>
              <wp:anchor distT="0" distB="0" distL="114300" distR="114300" simplePos="0" relativeHeight="251658240" behindDoc="1" locked="1" layoutInCell="1" allowOverlap="1">
                <wp:simplePos x="0" y="0"/>
                <wp:positionH relativeFrom="column">
                  <wp:posOffset>0</wp:posOffset>
                </wp:positionH>
                <wp:positionV relativeFrom="margin">
                  <wp:posOffset>1905</wp:posOffset>
                </wp:positionV>
                <wp:extent cx="1688400" cy="478800"/>
                <wp:effectExtent l="0" t="0" r="7620" b="0"/>
                <wp:wrapNone/>
                <wp:docPr id="23" name="Bildobjekt 23" descr="Metsähallitukse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H-suomi-ruotsi-saame-VÄR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88400" cy="47880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shd w:val="clear" w:color="auto" w:fill="auto"/>
        </w:tcPr>
        <w:p w:rsidR="00BF6C50" w:rsidRPr="00EA792A" w:rsidP="00617BB2" w14:paraId="3764E9F9" w14:textId="77777777">
          <w:pPr>
            <w:pStyle w:val="BasicParagraph"/>
            <w:spacing w:line="276" w:lineRule="auto"/>
            <w:rPr>
              <w:rFonts w:ascii="Segoe UI" w:hAnsi="Segoe UI" w:cs="Segoe UI"/>
              <w:b/>
              <w:bCs/>
              <w:sz w:val="17"/>
              <w:szCs w:val="17"/>
              <w:lang w:val="fi-FI"/>
            </w:rPr>
          </w:pPr>
          <w:r w:rsidRPr="00EA792A">
            <w:rPr>
              <w:rFonts w:ascii="Segoe UI" w:hAnsi="Segoe UI" w:cs="Segoe UI"/>
              <w:b/>
              <w:bCs/>
              <w:sz w:val="17"/>
              <w:szCs w:val="17"/>
              <w:lang w:val="fi-FI"/>
            </w:rPr>
            <w:t>Metsähallitus</w:t>
          </w:r>
        </w:p>
        <w:p w:rsidR="00BF6C50" w:rsidRPr="00EA792A" w:rsidP="00617BB2" w14:paraId="3570BE37" w14:textId="6B1C92C9">
          <w:pPr>
            <w:pStyle w:val="BasicParagraph"/>
            <w:spacing w:line="276" w:lineRule="auto"/>
            <w:rPr>
              <w:rFonts w:ascii="Segoe UI" w:hAnsi="Segoe UI" w:cs="Segoe UI"/>
              <w:sz w:val="17"/>
              <w:szCs w:val="17"/>
              <w:lang w:val="fi-FI"/>
            </w:rPr>
          </w:pPr>
          <w:r w:rsidRPr="00EA792A">
            <w:rPr>
              <w:rFonts w:ascii="Segoe UI" w:hAnsi="Segoe UI" w:cs="Segoe UI"/>
              <w:sz w:val="17"/>
              <w:szCs w:val="17"/>
              <w:lang w:val="fi-FI"/>
            </w:rPr>
            <w:t xml:space="preserve">PL </w:t>
          </w:r>
          <w:r w:rsidR="00FB4165">
            <w:rPr>
              <w:rFonts w:ascii="Segoe UI" w:hAnsi="Segoe UI" w:cs="Segoe UI"/>
              <w:sz w:val="17"/>
              <w:szCs w:val="17"/>
              <w:lang w:val="fi-FI"/>
            </w:rPr>
            <w:t>80</w:t>
          </w:r>
          <w:r w:rsidRPr="00EA792A">
            <w:rPr>
              <w:rFonts w:ascii="Segoe UI" w:hAnsi="Segoe UI" w:cs="Segoe UI"/>
              <w:sz w:val="17"/>
              <w:szCs w:val="17"/>
              <w:lang w:val="fi-FI"/>
            </w:rPr>
            <w:t xml:space="preserve"> (</w:t>
          </w:r>
          <w:r w:rsidR="00FB4165">
            <w:rPr>
              <w:rFonts w:ascii="Segoe UI" w:hAnsi="Segoe UI" w:cs="Segoe UI"/>
              <w:sz w:val="17"/>
              <w:szCs w:val="17"/>
              <w:lang w:val="fi-FI"/>
            </w:rPr>
            <w:t>Opastinsilta 12 C</w:t>
          </w:r>
          <w:r w:rsidRPr="00EA792A">
            <w:rPr>
              <w:rFonts w:ascii="Segoe UI" w:hAnsi="Segoe UI" w:cs="Segoe UI"/>
              <w:sz w:val="17"/>
              <w:szCs w:val="17"/>
              <w:lang w:val="fi-FI"/>
            </w:rPr>
            <w:t>)</w:t>
          </w:r>
        </w:p>
        <w:p w:rsidR="00BF6C50" w:rsidP="00617BB2" w14:paraId="413E113B" w14:textId="2E3EA436">
          <w:pPr>
            <w:pStyle w:val="BasicParagraph"/>
            <w:spacing w:line="276" w:lineRule="auto"/>
            <w:rPr>
              <w:rFonts w:ascii="Segoe UI" w:hAnsi="Segoe UI" w:cs="Segoe UI"/>
              <w:sz w:val="17"/>
              <w:szCs w:val="17"/>
              <w:lang w:val="fi-FI"/>
            </w:rPr>
          </w:pPr>
          <w:r w:rsidRPr="00EA792A">
            <w:rPr>
              <w:rFonts w:ascii="Segoe UI" w:hAnsi="Segoe UI" w:cs="Segoe UI"/>
              <w:sz w:val="17"/>
              <w:szCs w:val="17"/>
              <w:lang w:val="fi-FI"/>
            </w:rPr>
            <w:t>FI-0</w:t>
          </w:r>
          <w:r w:rsidR="00FE4ABD">
            <w:rPr>
              <w:rFonts w:ascii="Segoe UI" w:hAnsi="Segoe UI" w:cs="Segoe UI"/>
              <w:sz w:val="17"/>
              <w:szCs w:val="17"/>
              <w:lang w:val="fi-FI"/>
            </w:rPr>
            <w:t>0521</w:t>
          </w:r>
          <w:r w:rsidRPr="00EA792A">
            <w:rPr>
              <w:rFonts w:ascii="Segoe UI" w:hAnsi="Segoe UI" w:cs="Segoe UI"/>
              <w:sz w:val="17"/>
              <w:szCs w:val="17"/>
              <w:lang w:val="fi-FI"/>
            </w:rPr>
            <w:t xml:space="preserve"> </w:t>
          </w:r>
          <w:r w:rsidR="00B05A41">
            <w:rPr>
              <w:rFonts w:ascii="Segoe UI" w:hAnsi="Segoe UI" w:cs="Segoe UI"/>
              <w:sz w:val="17"/>
              <w:szCs w:val="17"/>
              <w:lang w:val="fi-FI"/>
            </w:rPr>
            <w:t>Helsinki</w:t>
          </w:r>
          <w:r w:rsidRPr="00EA792A">
            <w:rPr>
              <w:rFonts w:ascii="Segoe UI" w:hAnsi="Segoe UI" w:cs="Segoe UI"/>
              <w:sz w:val="17"/>
              <w:szCs w:val="17"/>
              <w:lang w:val="fi-FI"/>
            </w:rPr>
            <w:t>, Suomi Finland</w:t>
          </w:r>
        </w:p>
        <w:p w:rsidR="00BF6C50" w:rsidRPr="00123CE2" w:rsidP="00617BB2" w14:paraId="0527E8B1" w14:textId="77777777">
          <w:pPr>
            <w:pStyle w:val="BasicParagraph"/>
            <w:spacing w:line="276" w:lineRule="auto"/>
            <w:rPr>
              <w:rFonts w:ascii="Segoe UI" w:hAnsi="Segoe UI" w:cs="Segoe UI"/>
              <w:sz w:val="17"/>
              <w:szCs w:val="17"/>
              <w:lang w:val="fi-FI"/>
            </w:rPr>
          </w:pPr>
          <w:r>
            <w:rPr>
              <w:rFonts w:ascii="Segoe UI" w:hAnsi="Segoe UI" w:cs="Segoe UI"/>
              <w:sz w:val="17"/>
              <w:szCs w:val="17"/>
              <w:lang w:val="fi-FI"/>
            </w:rPr>
            <w:t>kirjaamo@metsa.fi</w:t>
          </w:r>
        </w:p>
      </w:tc>
      <w:tc>
        <w:tcPr>
          <w:tcW w:w="2835" w:type="dxa"/>
          <w:shd w:val="clear" w:color="auto" w:fill="auto"/>
        </w:tcPr>
        <w:p w:rsidR="00BF6C50" w:rsidRPr="00123CE2" w:rsidP="00617BB2" w14:paraId="67168320"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Tel. 0206 39 4000</w:t>
          </w:r>
        </w:p>
        <w:p w:rsidR="00BF6C50" w:rsidRPr="00123CE2" w:rsidP="00617BB2" w14:paraId="65B13EA3"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www.metsa.fi</w:t>
          </w:r>
        </w:p>
        <w:p w:rsidR="00BF6C50" w:rsidP="00617BB2" w14:paraId="5BBCCF27"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Y-</w:t>
          </w:r>
          <w:r w:rsidRPr="00123CE2">
            <w:rPr>
              <w:rFonts w:ascii="Segoe UI" w:hAnsi="Segoe UI" w:cs="Segoe UI"/>
              <w:sz w:val="17"/>
              <w:szCs w:val="17"/>
              <w:lang w:val="en-US"/>
            </w:rPr>
            <w:t>tunnus</w:t>
          </w:r>
          <w:r w:rsidRPr="00123CE2">
            <w:rPr>
              <w:rFonts w:ascii="Segoe UI" w:hAnsi="Segoe UI" w:cs="Segoe UI"/>
              <w:sz w:val="17"/>
              <w:szCs w:val="17"/>
              <w:lang w:val="en-US"/>
            </w:rPr>
            <w:t xml:space="preserve"> / Business ID: </w:t>
          </w:r>
          <w:r w:rsidRPr="00ED11D6">
            <w:rPr>
              <w:rFonts w:ascii="Segoe UI" w:hAnsi="Segoe UI" w:cs="Segoe UI"/>
              <w:sz w:val="17"/>
              <w:szCs w:val="17"/>
              <w:lang w:val="en-US"/>
            </w:rPr>
            <w:t>0116726-7</w:t>
          </w:r>
        </w:p>
        <w:p w:rsidR="00BF6C50" w:rsidRPr="00123CE2" w:rsidP="00617BB2" w14:paraId="7563E022" w14:textId="77777777">
          <w:pPr>
            <w:pStyle w:val="BasicParagraph"/>
            <w:spacing w:line="276" w:lineRule="auto"/>
            <w:rPr>
              <w:rFonts w:ascii="Segoe UI" w:hAnsi="Segoe UI" w:cs="Segoe UI"/>
              <w:b/>
              <w:bCs/>
              <w:sz w:val="17"/>
              <w:szCs w:val="17"/>
              <w:lang w:val="en-US"/>
            </w:rPr>
          </w:pPr>
        </w:p>
      </w:tc>
    </w:tr>
  </w:tbl>
  <w:p w:rsidR="00BF6C50" w:rsidRPr="00853DFE" w14:paraId="27F2F2A1" w14:textId="77777777">
    <w:pPr>
      <w:pStyle w:val="Footer"/>
      <w:rPr>
        <w:sz w:val="2"/>
        <w:szCs w:val="2"/>
        <w:lang w:val="en-US"/>
      </w:rPr>
    </w:pPr>
  </w:p>
  <w:p w:rsidR="00BF6C50" w:rsidRPr="00BF6C50" w14:paraId="5F0CBA9E" w14:textId="77777777">
    <w:pPr>
      <w:pStyle w:val="Footer"/>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50" w14:paraId="7B9E88EA" w14:textId="13EF6072">
    <w:pPr>
      <w:pStyle w:val="Header"/>
    </w:pPr>
    <w:r w:rsidRPr="00BB3ED5">
      <w:rPr>
        <w:noProof/>
        <w:sz w:val="24"/>
        <w:szCs w:val="24"/>
        <w:highlight w:val="lightGray"/>
        <w:lang w:eastAsia="fi-FI"/>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2432050" cy="692150"/>
          <wp:effectExtent l="0" t="0" r="6350" b="0"/>
          <wp:wrapTight wrapText="bothSides">
            <wp:wrapPolygon>
              <wp:start x="0" y="0"/>
              <wp:lineTo x="0" y="20807"/>
              <wp:lineTo x="21487" y="20807"/>
              <wp:lineTo x="21487" y="0"/>
              <wp:lineTo x="0" y="0"/>
            </wp:wrapPolygon>
          </wp:wrapTight>
          <wp:docPr id="4" name="Bildobjekt 4" descr="Metsähallitukse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rillinen vaaka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32050" cy="692150"/>
                  </a:xfrm>
                  <a:prstGeom prst="rect">
                    <a:avLst/>
                  </a:prstGeom>
                </pic:spPr>
              </pic:pic>
            </a:graphicData>
          </a:graphic>
          <wp14:sizeRelH relativeFrom="margin">
            <wp14:pctWidth>0</wp14:pctWidth>
          </wp14:sizeRelH>
        </wp:anchor>
      </w:drawing>
    </w:r>
    <w:r>
      <w:tab/>
    </w:r>
    <w:r>
      <w:tab/>
    </w:r>
    <w:r w:rsidR="00B83F77">
      <w:t xml:space="preserve">         </w:t>
    </w:r>
    <w:r>
      <w:fldChar w:fldCharType="begin"/>
    </w:r>
    <w:r>
      <w:instrText xml:space="preserve"> PAGE  \* Arabic  \* MERGEFORMAT </w:instrText>
    </w:r>
    <w:r>
      <w:fldChar w:fldCharType="separate"/>
    </w:r>
    <w:r>
      <w:rPr>
        <w:noProof/>
      </w:rPr>
      <w:t>1</w:t>
    </w:r>
    <w:r>
      <w:fldChar w:fldCharType="end"/>
    </w:r>
    <w:r>
      <w:t xml:space="preserve"> (</w:t>
    </w:r>
    <w:r>
      <w:fldChar w:fldCharType="begin"/>
    </w:r>
    <w:r>
      <w:instrText>NUMPAGES  \* Arabic  \* MERGEFORMAT</w:instrText>
    </w:r>
    <w:r>
      <w:fldChar w:fldCharType="separate"/>
    </w:r>
    <w:r>
      <w:rPr>
        <w:noProof/>
      </w:rPr>
      <w:t>1</w:t>
    </w:r>
    <w:r>
      <w:rPr>
        <w:noProof/>
      </w:rPr>
      <w:fldChar w:fldCharType="end"/>
    </w:r>
    <w:r>
      <w:t>)</w:t>
    </w:r>
  </w:p>
  <w:p w:rsidR="00BF6C50" w14:paraId="0BF777B7" w14:textId="77777777">
    <w:pPr>
      <w:pStyle w:val="Header"/>
    </w:pPr>
  </w:p>
  <w:p w:rsidR="00BF6C50" w:rsidP="00617BB2" w14:paraId="2FB860F4" w14:textId="77777777">
    <w:pPr>
      <w:pStyle w:val="Header"/>
      <w:jc w:val="right"/>
    </w:pPr>
    <w:r>
      <w:tab/>
    </w:r>
  </w:p>
  <w:p w:rsidR="00BF6C50" w14:paraId="4F6C3054" w14:textId="500BD790">
    <w:pPr>
      <w:pStyle w:val="Header"/>
    </w:pPr>
    <w:r>
      <w:tab/>
    </w:r>
    <w:r>
      <w:tab/>
    </w:r>
    <w:r>
      <w:tab/>
      <w:t>MH</w:t>
    </w:r>
    <w:r w:rsidRPr="005C713E" w:rsidR="005C713E">
      <w:t xml:space="preserve"> 7295/2024</w:t>
    </w:r>
  </w:p>
  <w:p w:rsidR="00D277EB" w:rsidP="00B83F77" w14:paraId="025E439B" w14:textId="77777777">
    <w:pPr>
      <w:pStyle w:val="Header"/>
      <w:tabs>
        <w:tab w:val="clear" w:pos="5216"/>
        <w:tab w:val="left" w:pos="6663"/>
        <w:tab w:val="clear" w:pos="78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54AED"/>
    <w:multiLevelType w:val="hybridMultilevel"/>
    <w:tmpl w:val="AF5CF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954E10"/>
    <w:multiLevelType w:val="multilevel"/>
    <w:tmpl w:val="DECC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66E2136"/>
    <w:multiLevelType w:val="hybridMultilevel"/>
    <w:tmpl w:val="A98848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F74469"/>
    <w:multiLevelType w:val="hybridMultilevel"/>
    <w:tmpl w:val="053411AC"/>
    <w:lvl w:ilvl="0">
      <w:start w:val="0"/>
      <w:numFmt w:val="bullet"/>
      <w:lvlText w:val="-"/>
      <w:lvlJc w:val="left"/>
      <w:pPr>
        <w:ind w:left="720" w:hanging="36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871153"/>
    <w:multiLevelType w:val="hybridMultilevel"/>
    <w:tmpl w:val="B0540384"/>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9548B2"/>
    <w:multiLevelType w:val="hybridMultilevel"/>
    <w:tmpl w:val="216CB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31D8F"/>
    <w:multiLevelType w:val="hybridMultilevel"/>
    <w:tmpl w:val="5A7E1E82"/>
    <w:lvl w:ilvl="0">
      <w:start w:val="1"/>
      <w:numFmt w:val="decimal"/>
      <w:pStyle w:val="Asiakohta"/>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2C43B9A"/>
    <w:multiLevelType w:val="hybridMultilevel"/>
    <w:tmpl w:val="66B6A972"/>
    <w:lvl w:ilvl="0">
      <w:start w:val="0"/>
      <w:numFmt w:val="bullet"/>
      <w:lvlText w:val="-"/>
      <w:lvlJc w:val="left"/>
      <w:pPr>
        <w:ind w:left="720" w:hanging="36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493A80"/>
    <w:multiLevelType w:val="hybridMultilevel"/>
    <w:tmpl w:val="9D88E1F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4816493">
    <w:abstractNumId w:val="6"/>
  </w:num>
  <w:num w:numId="2" w16cid:durableId="1133911839">
    <w:abstractNumId w:val="4"/>
  </w:num>
  <w:num w:numId="3" w16cid:durableId="456875332">
    <w:abstractNumId w:val="0"/>
  </w:num>
  <w:num w:numId="4" w16cid:durableId="1373723388">
    <w:abstractNumId w:val="4"/>
  </w:num>
  <w:num w:numId="5" w16cid:durableId="1092239621">
    <w:abstractNumId w:val="8"/>
  </w:num>
  <w:num w:numId="6" w16cid:durableId="719938579">
    <w:abstractNumId w:val="1"/>
  </w:num>
  <w:num w:numId="7" w16cid:durableId="28409769">
    <w:abstractNumId w:val="6"/>
  </w:num>
  <w:num w:numId="8" w16cid:durableId="1011638714">
    <w:abstractNumId w:val="6"/>
  </w:num>
  <w:num w:numId="9" w16cid:durableId="82383703">
    <w:abstractNumId w:val="7"/>
  </w:num>
  <w:num w:numId="10" w16cid:durableId="354036138">
    <w:abstractNumId w:val="2"/>
  </w:num>
  <w:num w:numId="11" w16cid:durableId="1098329830">
    <w:abstractNumId w:val="3"/>
  </w:num>
  <w:num w:numId="12" w16cid:durableId="180047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50"/>
    <w:rsid w:val="00000869"/>
    <w:rsid w:val="00003B98"/>
    <w:rsid w:val="00010F9E"/>
    <w:rsid w:val="00011FEA"/>
    <w:rsid w:val="000136DB"/>
    <w:rsid w:val="00014286"/>
    <w:rsid w:val="00017AD5"/>
    <w:rsid w:val="00023768"/>
    <w:rsid w:val="000247B5"/>
    <w:rsid w:val="00031CF9"/>
    <w:rsid w:val="00035FF9"/>
    <w:rsid w:val="00036927"/>
    <w:rsid w:val="00036ECB"/>
    <w:rsid w:val="000446F7"/>
    <w:rsid w:val="00046767"/>
    <w:rsid w:val="00050873"/>
    <w:rsid w:val="00051677"/>
    <w:rsid w:val="0005536D"/>
    <w:rsid w:val="00056745"/>
    <w:rsid w:val="00060B58"/>
    <w:rsid w:val="000640CA"/>
    <w:rsid w:val="00066E7E"/>
    <w:rsid w:val="00067533"/>
    <w:rsid w:val="000701BA"/>
    <w:rsid w:val="00075F37"/>
    <w:rsid w:val="00087985"/>
    <w:rsid w:val="00092723"/>
    <w:rsid w:val="0009326E"/>
    <w:rsid w:val="00094B50"/>
    <w:rsid w:val="000A43F5"/>
    <w:rsid w:val="000A4743"/>
    <w:rsid w:val="000A6534"/>
    <w:rsid w:val="000C185F"/>
    <w:rsid w:val="000C5A46"/>
    <w:rsid w:val="000D1347"/>
    <w:rsid w:val="000D2855"/>
    <w:rsid w:val="000D3C7C"/>
    <w:rsid w:val="000D6829"/>
    <w:rsid w:val="000E1409"/>
    <w:rsid w:val="000E1AAE"/>
    <w:rsid w:val="000E28D4"/>
    <w:rsid w:val="000E3997"/>
    <w:rsid w:val="000E3A5A"/>
    <w:rsid w:val="000E4221"/>
    <w:rsid w:val="000E5BD7"/>
    <w:rsid w:val="000E685C"/>
    <w:rsid w:val="000E7201"/>
    <w:rsid w:val="000E732C"/>
    <w:rsid w:val="000E7654"/>
    <w:rsid w:val="000F1570"/>
    <w:rsid w:val="000F21DF"/>
    <w:rsid w:val="000F257C"/>
    <w:rsid w:val="000F547D"/>
    <w:rsid w:val="0010153D"/>
    <w:rsid w:val="00101F25"/>
    <w:rsid w:val="00102C78"/>
    <w:rsid w:val="001046F5"/>
    <w:rsid w:val="00105952"/>
    <w:rsid w:val="0010624C"/>
    <w:rsid w:val="00112D9F"/>
    <w:rsid w:val="001163D0"/>
    <w:rsid w:val="001210FF"/>
    <w:rsid w:val="0012239C"/>
    <w:rsid w:val="00123CE2"/>
    <w:rsid w:val="00126AF5"/>
    <w:rsid w:val="0012756F"/>
    <w:rsid w:val="00136FF9"/>
    <w:rsid w:val="00140FBA"/>
    <w:rsid w:val="0014443E"/>
    <w:rsid w:val="00146EB1"/>
    <w:rsid w:val="00147DAB"/>
    <w:rsid w:val="00162D5D"/>
    <w:rsid w:val="00162F34"/>
    <w:rsid w:val="00164271"/>
    <w:rsid w:val="0016467E"/>
    <w:rsid w:val="00166B44"/>
    <w:rsid w:val="00172012"/>
    <w:rsid w:val="00175484"/>
    <w:rsid w:val="00181B52"/>
    <w:rsid w:val="00185784"/>
    <w:rsid w:val="00185E38"/>
    <w:rsid w:val="00187065"/>
    <w:rsid w:val="00187868"/>
    <w:rsid w:val="001950EE"/>
    <w:rsid w:val="00196076"/>
    <w:rsid w:val="00197516"/>
    <w:rsid w:val="00197AE2"/>
    <w:rsid w:val="001A09C7"/>
    <w:rsid w:val="001A3857"/>
    <w:rsid w:val="001B0F88"/>
    <w:rsid w:val="001B4AC0"/>
    <w:rsid w:val="001B4EEE"/>
    <w:rsid w:val="001B6A63"/>
    <w:rsid w:val="001B7CD9"/>
    <w:rsid w:val="001C105A"/>
    <w:rsid w:val="001C27A4"/>
    <w:rsid w:val="001C7054"/>
    <w:rsid w:val="001C7CCE"/>
    <w:rsid w:val="001D0222"/>
    <w:rsid w:val="001D6323"/>
    <w:rsid w:val="001D7F3F"/>
    <w:rsid w:val="001E0C04"/>
    <w:rsid w:val="001E18EB"/>
    <w:rsid w:val="001E1AB1"/>
    <w:rsid w:val="001E238F"/>
    <w:rsid w:val="001F1A40"/>
    <w:rsid w:val="00202D48"/>
    <w:rsid w:val="00205261"/>
    <w:rsid w:val="002151C1"/>
    <w:rsid w:val="00223945"/>
    <w:rsid w:val="00223E68"/>
    <w:rsid w:val="00224828"/>
    <w:rsid w:val="00224D87"/>
    <w:rsid w:val="0023308C"/>
    <w:rsid w:val="00233A37"/>
    <w:rsid w:val="0024004A"/>
    <w:rsid w:val="002405AE"/>
    <w:rsid w:val="0025020B"/>
    <w:rsid w:val="002613AC"/>
    <w:rsid w:val="00261AD6"/>
    <w:rsid w:val="0026546D"/>
    <w:rsid w:val="002710B9"/>
    <w:rsid w:val="00273A22"/>
    <w:rsid w:val="00280985"/>
    <w:rsid w:val="00283B86"/>
    <w:rsid w:val="002852C2"/>
    <w:rsid w:val="00294CEC"/>
    <w:rsid w:val="0029799C"/>
    <w:rsid w:val="002A03A5"/>
    <w:rsid w:val="002A2586"/>
    <w:rsid w:val="002A4B92"/>
    <w:rsid w:val="002A56AF"/>
    <w:rsid w:val="002A5BE3"/>
    <w:rsid w:val="002A66DC"/>
    <w:rsid w:val="002A66E3"/>
    <w:rsid w:val="002A6EF3"/>
    <w:rsid w:val="002B03DD"/>
    <w:rsid w:val="002B4AF4"/>
    <w:rsid w:val="002B5C20"/>
    <w:rsid w:val="002C1F08"/>
    <w:rsid w:val="002C2B33"/>
    <w:rsid w:val="002C53D2"/>
    <w:rsid w:val="002C5CFE"/>
    <w:rsid w:val="002D0665"/>
    <w:rsid w:val="002D2E69"/>
    <w:rsid w:val="002D3340"/>
    <w:rsid w:val="002D644D"/>
    <w:rsid w:val="002E250D"/>
    <w:rsid w:val="002E3734"/>
    <w:rsid w:val="002E6220"/>
    <w:rsid w:val="002F0340"/>
    <w:rsid w:val="002F17EB"/>
    <w:rsid w:val="002F43FC"/>
    <w:rsid w:val="002F499A"/>
    <w:rsid w:val="00300D38"/>
    <w:rsid w:val="003015C1"/>
    <w:rsid w:val="00302BF3"/>
    <w:rsid w:val="00307FB4"/>
    <w:rsid w:val="00311E7E"/>
    <w:rsid w:val="00311F13"/>
    <w:rsid w:val="00314B55"/>
    <w:rsid w:val="00316339"/>
    <w:rsid w:val="00332EE0"/>
    <w:rsid w:val="00334FCC"/>
    <w:rsid w:val="00336A84"/>
    <w:rsid w:val="00341A61"/>
    <w:rsid w:val="00355336"/>
    <w:rsid w:val="00363E8A"/>
    <w:rsid w:val="0037423C"/>
    <w:rsid w:val="003800CB"/>
    <w:rsid w:val="00385344"/>
    <w:rsid w:val="00385BD8"/>
    <w:rsid w:val="00396C4B"/>
    <w:rsid w:val="003A3859"/>
    <w:rsid w:val="003B1CF2"/>
    <w:rsid w:val="003B68E8"/>
    <w:rsid w:val="003C2CCC"/>
    <w:rsid w:val="003C57FD"/>
    <w:rsid w:val="003D1939"/>
    <w:rsid w:val="003E2BC0"/>
    <w:rsid w:val="003E3829"/>
    <w:rsid w:val="003F0DC5"/>
    <w:rsid w:val="003F3980"/>
    <w:rsid w:val="003F51CC"/>
    <w:rsid w:val="003F772A"/>
    <w:rsid w:val="00403E15"/>
    <w:rsid w:val="00407700"/>
    <w:rsid w:val="00421154"/>
    <w:rsid w:val="00423605"/>
    <w:rsid w:val="004276E1"/>
    <w:rsid w:val="004319C3"/>
    <w:rsid w:val="0043299F"/>
    <w:rsid w:val="00435D71"/>
    <w:rsid w:val="00445533"/>
    <w:rsid w:val="00445E49"/>
    <w:rsid w:val="00446A2C"/>
    <w:rsid w:val="004504FB"/>
    <w:rsid w:val="004515C5"/>
    <w:rsid w:val="004610EB"/>
    <w:rsid w:val="00463893"/>
    <w:rsid w:val="004724F6"/>
    <w:rsid w:val="00472E4A"/>
    <w:rsid w:val="00474B96"/>
    <w:rsid w:val="0047674D"/>
    <w:rsid w:val="0047681E"/>
    <w:rsid w:val="00477904"/>
    <w:rsid w:val="00481E2F"/>
    <w:rsid w:val="00482094"/>
    <w:rsid w:val="00483B62"/>
    <w:rsid w:val="004863D1"/>
    <w:rsid w:val="00492725"/>
    <w:rsid w:val="00493CC7"/>
    <w:rsid w:val="00494372"/>
    <w:rsid w:val="004949E2"/>
    <w:rsid w:val="004A109D"/>
    <w:rsid w:val="004A543C"/>
    <w:rsid w:val="004B0279"/>
    <w:rsid w:val="004B0CF0"/>
    <w:rsid w:val="004B1FAC"/>
    <w:rsid w:val="004B26E6"/>
    <w:rsid w:val="004B3E22"/>
    <w:rsid w:val="004B5EDC"/>
    <w:rsid w:val="004C29CD"/>
    <w:rsid w:val="004C66CD"/>
    <w:rsid w:val="004D02B9"/>
    <w:rsid w:val="004D06BE"/>
    <w:rsid w:val="004D2BAD"/>
    <w:rsid w:val="004D2D16"/>
    <w:rsid w:val="004E6A62"/>
    <w:rsid w:val="004F33C1"/>
    <w:rsid w:val="004F3623"/>
    <w:rsid w:val="004F4846"/>
    <w:rsid w:val="004F5BD7"/>
    <w:rsid w:val="004F7510"/>
    <w:rsid w:val="0050310A"/>
    <w:rsid w:val="00504A50"/>
    <w:rsid w:val="0050545B"/>
    <w:rsid w:val="00505CA1"/>
    <w:rsid w:val="00506A7E"/>
    <w:rsid w:val="00511E0D"/>
    <w:rsid w:val="0051489F"/>
    <w:rsid w:val="005156CF"/>
    <w:rsid w:val="00521FAD"/>
    <w:rsid w:val="0053634C"/>
    <w:rsid w:val="00536E22"/>
    <w:rsid w:val="00540992"/>
    <w:rsid w:val="00541715"/>
    <w:rsid w:val="00543035"/>
    <w:rsid w:val="00545841"/>
    <w:rsid w:val="005472B5"/>
    <w:rsid w:val="00555263"/>
    <w:rsid w:val="005569CB"/>
    <w:rsid w:val="00557163"/>
    <w:rsid w:val="005607B0"/>
    <w:rsid w:val="0056209A"/>
    <w:rsid w:val="0056241A"/>
    <w:rsid w:val="005701AE"/>
    <w:rsid w:val="0057055A"/>
    <w:rsid w:val="0057200B"/>
    <w:rsid w:val="0057555B"/>
    <w:rsid w:val="00575571"/>
    <w:rsid w:val="00576AC2"/>
    <w:rsid w:val="005770B4"/>
    <w:rsid w:val="00577E7C"/>
    <w:rsid w:val="00581F70"/>
    <w:rsid w:val="0058567F"/>
    <w:rsid w:val="00590C20"/>
    <w:rsid w:val="00592018"/>
    <w:rsid w:val="005933B9"/>
    <w:rsid w:val="0059491F"/>
    <w:rsid w:val="005A17F5"/>
    <w:rsid w:val="005A1C52"/>
    <w:rsid w:val="005A66B5"/>
    <w:rsid w:val="005A6BA4"/>
    <w:rsid w:val="005B37F2"/>
    <w:rsid w:val="005B7120"/>
    <w:rsid w:val="005C0765"/>
    <w:rsid w:val="005C298B"/>
    <w:rsid w:val="005C5C14"/>
    <w:rsid w:val="005C713E"/>
    <w:rsid w:val="005D2324"/>
    <w:rsid w:val="005D2AF8"/>
    <w:rsid w:val="005D5E3E"/>
    <w:rsid w:val="005E446B"/>
    <w:rsid w:val="005E509C"/>
    <w:rsid w:val="005E6E0F"/>
    <w:rsid w:val="005F00CF"/>
    <w:rsid w:val="005F1FDB"/>
    <w:rsid w:val="005F2172"/>
    <w:rsid w:val="005F45AB"/>
    <w:rsid w:val="006028D8"/>
    <w:rsid w:val="00602E38"/>
    <w:rsid w:val="006047E8"/>
    <w:rsid w:val="00606337"/>
    <w:rsid w:val="00610DB8"/>
    <w:rsid w:val="00615725"/>
    <w:rsid w:val="00615E2E"/>
    <w:rsid w:val="00617A58"/>
    <w:rsid w:val="00617BB2"/>
    <w:rsid w:val="00617CF5"/>
    <w:rsid w:val="006205A2"/>
    <w:rsid w:val="00621F91"/>
    <w:rsid w:val="006224AC"/>
    <w:rsid w:val="00624021"/>
    <w:rsid w:val="00625874"/>
    <w:rsid w:val="00640C5C"/>
    <w:rsid w:val="006464C1"/>
    <w:rsid w:val="006509D4"/>
    <w:rsid w:val="006531AC"/>
    <w:rsid w:val="00656AF2"/>
    <w:rsid w:val="00657707"/>
    <w:rsid w:val="00657B94"/>
    <w:rsid w:val="00660FEE"/>
    <w:rsid w:val="006617D4"/>
    <w:rsid w:val="00666BEC"/>
    <w:rsid w:val="00680535"/>
    <w:rsid w:val="00686BE6"/>
    <w:rsid w:val="00692709"/>
    <w:rsid w:val="006A1623"/>
    <w:rsid w:val="006A4D66"/>
    <w:rsid w:val="006A4F91"/>
    <w:rsid w:val="006A536A"/>
    <w:rsid w:val="006A61EC"/>
    <w:rsid w:val="006B029A"/>
    <w:rsid w:val="006B200B"/>
    <w:rsid w:val="006B2920"/>
    <w:rsid w:val="006C2875"/>
    <w:rsid w:val="006C3A78"/>
    <w:rsid w:val="006C4DD0"/>
    <w:rsid w:val="006D0241"/>
    <w:rsid w:val="006D2EC9"/>
    <w:rsid w:val="006D687E"/>
    <w:rsid w:val="006D787E"/>
    <w:rsid w:val="006E30D2"/>
    <w:rsid w:val="006E4AA4"/>
    <w:rsid w:val="006F5D16"/>
    <w:rsid w:val="0071049B"/>
    <w:rsid w:val="00710C04"/>
    <w:rsid w:val="0071470A"/>
    <w:rsid w:val="0072129F"/>
    <w:rsid w:val="007371AE"/>
    <w:rsid w:val="00745B53"/>
    <w:rsid w:val="007462E9"/>
    <w:rsid w:val="00746A31"/>
    <w:rsid w:val="00754735"/>
    <w:rsid w:val="0076234A"/>
    <w:rsid w:val="00763B53"/>
    <w:rsid w:val="00764F73"/>
    <w:rsid w:val="007776DF"/>
    <w:rsid w:val="00782383"/>
    <w:rsid w:val="00783742"/>
    <w:rsid w:val="00796924"/>
    <w:rsid w:val="007972C5"/>
    <w:rsid w:val="007976B7"/>
    <w:rsid w:val="007A0167"/>
    <w:rsid w:val="007B7FF4"/>
    <w:rsid w:val="007C72C6"/>
    <w:rsid w:val="007C7A8F"/>
    <w:rsid w:val="007D4D9E"/>
    <w:rsid w:val="007D564A"/>
    <w:rsid w:val="007E3F22"/>
    <w:rsid w:val="007E5844"/>
    <w:rsid w:val="007E60C8"/>
    <w:rsid w:val="007E76A2"/>
    <w:rsid w:val="00800E8B"/>
    <w:rsid w:val="00805F47"/>
    <w:rsid w:val="00810FDF"/>
    <w:rsid w:val="00816EB4"/>
    <w:rsid w:val="00821546"/>
    <w:rsid w:val="00821D8A"/>
    <w:rsid w:val="008221BF"/>
    <w:rsid w:val="0082260B"/>
    <w:rsid w:val="00822E72"/>
    <w:rsid w:val="00830BD3"/>
    <w:rsid w:val="0083209B"/>
    <w:rsid w:val="00842938"/>
    <w:rsid w:val="00843550"/>
    <w:rsid w:val="00847DEB"/>
    <w:rsid w:val="00847E47"/>
    <w:rsid w:val="008532A2"/>
    <w:rsid w:val="0085396F"/>
    <w:rsid w:val="00853DFE"/>
    <w:rsid w:val="00853E41"/>
    <w:rsid w:val="00856B10"/>
    <w:rsid w:val="008575F7"/>
    <w:rsid w:val="00865E93"/>
    <w:rsid w:val="0086763E"/>
    <w:rsid w:val="00877474"/>
    <w:rsid w:val="008774E8"/>
    <w:rsid w:val="00881153"/>
    <w:rsid w:val="00881481"/>
    <w:rsid w:val="00881573"/>
    <w:rsid w:val="008A12E6"/>
    <w:rsid w:val="008A65DE"/>
    <w:rsid w:val="008B23CA"/>
    <w:rsid w:val="008B4C30"/>
    <w:rsid w:val="008C17D7"/>
    <w:rsid w:val="008C5C97"/>
    <w:rsid w:val="008D0C89"/>
    <w:rsid w:val="008D0F17"/>
    <w:rsid w:val="008D585E"/>
    <w:rsid w:val="008D6B5C"/>
    <w:rsid w:val="008E3450"/>
    <w:rsid w:val="008E4E1F"/>
    <w:rsid w:val="008E6CD4"/>
    <w:rsid w:val="008F1EFF"/>
    <w:rsid w:val="008F67C7"/>
    <w:rsid w:val="009000C4"/>
    <w:rsid w:val="009009D9"/>
    <w:rsid w:val="00905468"/>
    <w:rsid w:val="0090754E"/>
    <w:rsid w:val="00912AAF"/>
    <w:rsid w:val="00921A0B"/>
    <w:rsid w:val="00921E38"/>
    <w:rsid w:val="00922FE7"/>
    <w:rsid w:val="009253D5"/>
    <w:rsid w:val="00926B00"/>
    <w:rsid w:val="0092702A"/>
    <w:rsid w:val="00927755"/>
    <w:rsid w:val="00931971"/>
    <w:rsid w:val="00932BE6"/>
    <w:rsid w:val="00943105"/>
    <w:rsid w:val="009438E8"/>
    <w:rsid w:val="009458B3"/>
    <w:rsid w:val="00950B57"/>
    <w:rsid w:val="00952936"/>
    <w:rsid w:val="00953B6F"/>
    <w:rsid w:val="0095518F"/>
    <w:rsid w:val="00955695"/>
    <w:rsid w:val="009600B0"/>
    <w:rsid w:val="00960687"/>
    <w:rsid w:val="0097244E"/>
    <w:rsid w:val="0097261F"/>
    <w:rsid w:val="009751C0"/>
    <w:rsid w:val="00990F79"/>
    <w:rsid w:val="00996DC2"/>
    <w:rsid w:val="00996DDB"/>
    <w:rsid w:val="009A34BC"/>
    <w:rsid w:val="009A4E44"/>
    <w:rsid w:val="009A5D85"/>
    <w:rsid w:val="009B1420"/>
    <w:rsid w:val="009B4552"/>
    <w:rsid w:val="009B45E7"/>
    <w:rsid w:val="009B6BBF"/>
    <w:rsid w:val="009B7B04"/>
    <w:rsid w:val="009C098E"/>
    <w:rsid w:val="009C16F3"/>
    <w:rsid w:val="009C25F6"/>
    <w:rsid w:val="009C291F"/>
    <w:rsid w:val="009C3EFC"/>
    <w:rsid w:val="009C5778"/>
    <w:rsid w:val="009C6768"/>
    <w:rsid w:val="009C7AF5"/>
    <w:rsid w:val="009D00E1"/>
    <w:rsid w:val="009D2370"/>
    <w:rsid w:val="009D5566"/>
    <w:rsid w:val="009D7E8F"/>
    <w:rsid w:val="009E2C03"/>
    <w:rsid w:val="009E2CDA"/>
    <w:rsid w:val="009E37CD"/>
    <w:rsid w:val="009E3E59"/>
    <w:rsid w:val="009F32A5"/>
    <w:rsid w:val="009F692F"/>
    <w:rsid w:val="00A068AA"/>
    <w:rsid w:val="00A06B90"/>
    <w:rsid w:val="00A15245"/>
    <w:rsid w:val="00A15A0C"/>
    <w:rsid w:val="00A205B5"/>
    <w:rsid w:val="00A27504"/>
    <w:rsid w:val="00A30ECB"/>
    <w:rsid w:val="00A320AF"/>
    <w:rsid w:val="00A3468E"/>
    <w:rsid w:val="00A34A6F"/>
    <w:rsid w:val="00A375B4"/>
    <w:rsid w:val="00A37C61"/>
    <w:rsid w:val="00A40EE4"/>
    <w:rsid w:val="00A42388"/>
    <w:rsid w:val="00A42675"/>
    <w:rsid w:val="00A50338"/>
    <w:rsid w:val="00A51AC4"/>
    <w:rsid w:val="00A52214"/>
    <w:rsid w:val="00A551F5"/>
    <w:rsid w:val="00A55EF2"/>
    <w:rsid w:val="00A620C6"/>
    <w:rsid w:val="00A64780"/>
    <w:rsid w:val="00A67425"/>
    <w:rsid w:val="00A67AEB"/>
    <w:rsid w:val="00A744A2"/>
    <w:rsid w:val="00A76D93"/>
    <w:rsid w:val="00A7791E"/>
    <w:rsid w:val="00A86A93"/>
    <w:rsid w:val="00AA772D"/>
    <w:rsid w:val="00AB250F"/>
    <w:rsid w:val="00AB4912"/>
    <w:rsid w:val="00AB7879"/>
    <w:rsid w:val="00AC4B0D"/>
    <w:rsid w:val="00AC790F"/>
    <w:rsid w:val="00AD1F2A"/>
    <w:rsid w:val="00AD261E"/>
    <w:rsid w:val="00AE0721"/>
    <w:rsid w:val="00AE2064"/>
    <w:rsid w:val="00AE47C0"/>
    <w:rsid w:val="00AE5299"/>
    <w:rsid w:val="00AE7BD2"/>
    <w:rsid w:val="00AF06D9"/>
    <w:rsid w:val="00AF0C11"/>
    <w:rsid w:val="00AF249D"/>
    <w:rsid w:val="00AF45F3"/>
    <w:rsid w:val="00AF5057"/>
    <w:rsid w:val="00AF7244"/>
    <w:rsid w:val="00B01AAE"/>
    <w:rsid w:val="00B023A4"/>
    <w:rsid w:val="00B023FD"/>
    <w:rsid w:val="00B02AB3"/>
    <w:rsid w:val="00B05A41"/>
    <w:rsid w:val="00B05D66"/>
    <w:rsid w:val="00B0739D"/>
    <w:rsid w:val="00B10DA5"/>
    <w:rsid w:val="00B207FE"/>
    <w:rsid w:val="00B22B9A"/>
    <w:rsid w:val="00B24447"/>
    <w:rsid w:val="00B31D60"/>
    <w:rsid w:val="00B32257"/>
    <w:rsid w:val="00B32DA7"/>
    <w:rsid w:val="00B3449C"/>
    <w:rsid w:val="00B3470D"/>
    <w:rsid w:val="00B34FAD"/>
    <w:rsid w:val="00B43DB2"/>
    <w:rsid w:val="00B46E9A"/>
    <w:rsid w:val="00B5403B"/>
    <w:rsid w:val="00B6628F"/>
    <w:rsid w:val="00B66B8C"/>
    <w:rsid w:val="00B679FC"/>
    <w:rsid w:val="00B75AD8"/>
    <w:rsid w:val="00B82083"/>
    <w:rsid w:val="00B83F77"/>
    <w:rsid w:val="00B84087"/>
    <w:rsid w:val="00B869A9"/>
    <w:rsid w:val="00B87873"/>
    <w:rsid w:val="00B879E7"/>
    <w:rsid w:val="00B91816"/>
    <w:rsid w:val="00B9215B"/>
    <w:rsid w:val="00B92DB5"/>
    <w:rsid w:val="00B93E33"/>
    <w:rsid w:val="00B95C41"/>
    <w:rsid w:val="00B96548"/>
    <w:rsid w:val="00B96D0E"/>
    <w:rsid w:val="00B97307"/>
    <w:rsid w:val="00BA1040"/>
    <w:rsid w:val="00BA40FD"/>
    <w:rsid w:val="00BA50A4"/>
    <w:rsid w:val="00BB0ED9"/>
    <w:rsid w:val="00BB2DFD"/>
    <w:rsid w:val="00BB3189"/>
    <w:rsid w:val="00BB3ED5"/>
    <w:rsid w:val="00BC3A0B"/>
    <w:rsid w:val="00BD3AE7"/>
    <w:rsid w:val="00BE02D3"/>
    <w:rsid w:val="00BE177B"/>
    <w:rsid w:val="00BE2366"/>
    <w:rsid w:val="00BF0825"/>
    <w:rsid w:val="00BF1A62"/>
    <w:rsid w:val="00BF47D0"/>
    <w:rsid w:val="00BF5C63"/>
    <w:rsid w:val="00BF6C50"/>
    <w:rsid w:val="00BF7E14"/>
    <w:rsid w:val="00C03053"/>
    <w:rsid w:val="00C04585"/>
    <w:rsid w:val="00C12599"/>
    <w:rsid w:val="00C12DB1"/>
    <w:rsid w:val="00C168EA"/>
    <w:rsid w:val="00C21222"/>
    <w:rsid w:val="00C21DF8"/>
    <w:rsid w:val="00C2684C"/>
    <w:rsid w:val="00C27FB4"/>
    <w:rsid w:val="00C334BF"/>
    <w:rsid w:val="00C37AD4"/>
    <w:rsid w:val="00C40C48"/>
    <w:rsid w:val="00C4198F"/>
    <w:rsid w:val="00C47CA2"/>
    <w:rsid w:val="00C50292"/>
    <w:rsid w:val="00C51D45"/>
    <w:rsid w:val="00C53612"/>
    <w:rsid w:val="00C55B5C"/>
    <w:rsid w:val="00C61041"/>
    <w:rsid w:val="00C642D3"/>
    <w:rsid w:val="00C84603"/>
    <w:rsid w:val="00C8663C"/>
    <w:rsid w:val="00C9046A"/>
    <w:rsid w:val="00C90984"/>
    <w:rsid w:val="00C916DE"/>
    <w:rsid w:val="00C92758"/>
    <w:rsid w:val="00CA0E7E"/>
    <w:rsid w:val="00CA48DE"/>
    <w:rsid w:val="00CA6D11"/>
    <w:rsid w:val="00CB2796"/>
    <w:rsid w:val="00CB783A"/>
    <w:rsid w:val="00CC30D5"/>
    <w:rsid w:val="00CC5EC2"/>
    <w:rsid w:val="00CD3657"/>
    <w:rsid w:val="00CD46FE"/>
    <w:rsid w:val="00CE6E1A"/>
    <w:rsid w:val="00CF4828"/>
    <w:rsid w:val="00D03AF0"/>
    <w:rsid w:val="00D0552E"/>
    <w:rsid w:val="00D05AD3"/>
    <w:rsid w:val="00D0642D"/>
    <w:rsid w:val="00D141B2"/>
    <w:rsid w:val="00D208D1"/>
    <w:rsid w:val="00D24B91"/>
    <w:rsid w:val="00D277EB"/>
    <w:rsid w:val="00D31BD1"/>
    <w:rsid w:val="00D42335"/>
    <w:rsid w:val="00D607AA"/>
    <w:rsid w:val="00D61AD6"/>
    <w:rsid w:val="00D62656"/>
    <w:rsid w:val="00D6296F"/>
    <w:rsid w:val="00D64258"/>
    <w:rsid w:val="00D71911"/>
    <w:rsid w:val="00D77594"/>
    <w:rsid w:val="00D8582E"/>
    <w:rsid w:val="00D86F7C"/>
    <w:rsid w:val="00D87A79"/>
    <w:rsid w:val="00D93F54"/>
    <w:rsid w:val="00D9569D"/>
    <w:rsid w:val="00D973D6"/>
    <w:rsid w:val="00D97FE7"/>
    <w:rsid w:val="00DB7924"/>
    <w:rsid w:val="00DC600C"/>
    <w:rsid w:val="00DC73D6"/>
    <w:rsid w:val="00DD2A0C"/>
    <w:rsid w:val="00DD42ED"/>
    <w:rsid w:val="00DD7492"/>
    <w:rsid w:val="00DD7E42"/>
    <w:rsid w:val="00DE287A"/>
    <w:rsid w:val="00DE2D03"/>
    <w:rsid w:val="00DE5942"/>
    <w:rsid w:val="00DE73D8"/>
    <w:rsid w:val="00DF27E4"/>
    <w:rsid w:val="00E16A16"/>
    <w:rsid w:val="00E225B6"/>
    <w:rsid w:val="00E228FF"/>
    <w:rsid w:val="00E244DE"/>
    <w:rsid w:val="00E25CF3"/>
    <w:rsid w:val="00E2703C"/>
    <w:rsid w:val="00E35F71"/>
    <w:rsid w:val="00E3655D"/>
    <w:rsid w:val="00E406C9"/>
    <w:rsid w:val="00E41A7A"/>
    <w:rsid w:val="00E42D14"/>
    <w:rsid w:val="00E433B4"/>
    <w:rsid w:val="00E46FFA"/>
    <w:rsid w:val="00E56B16"/>
    <w:rsid w:val="00E6196D"/>
    <w:rsid w:val="00E62F8E"/>
    <w:rsid w:val="00E630FD"/>
    <w:rsid w:val="00E67599"/>
    <w:rsid w:val="00E6792E"/>
    <w:rsid w:val="00E709AA"/>
    <w:rsid w:val="00E7198F"/>
    <w:rsid w:val="00E77A20"/>
    <w:rsid w:val="00E77B7A"/>
    <w:rsid w:val="00E82512"/>
    <w:rsid w:val="00E838CA"/>
    <w:rsid w:val="00E839DB"/>
    <w:rsid w:val="00E85E88"/>
    <w:rsid w:val="00E87AEE"/>
    <w:rsid w:val="00E944D5"/>
    <w:rsid w:val="00EA2154"/>
    <w:rsid w:val="00EA792A"/>
    <w:rsid w:val="00EB20AE"/>
    <w:rsid w:val="00EB21BF"/>
    <w:rsid w:val="00EB4325"/>
    <w:rsid w:val="00EB468E"/>
    <w:rsid w:val="00EC3062"/>
    <w:rsid w:val="00EC31AB"/>
    <w:rsid w:val="00EC3608"/>
    <w:rsid w:val="00ED04F2"/>
    <w:rsid w:val="00ED11D6"/>
    <w:rsid w:val="00ED4BC1"/>
    <w:rsid w:val="00EE00F7"/>
    <w:rsid w:val="00EE5F7D"/>
    <w:rsid w:val="00EF6E13"/>
    <w:rsid w:val="00F00D65"/>
    <w:rsid w:val="00F06D6E"/>
    <w:rsid w:val="00F11414"/>
    <w:rsid w:val="00F12CC7"/>
    <w:rsid w:val="00F14190"/>
    <w:rsid w:val="00F2024C"/>
    <w:rsid w:val="00F20560"/>
    <w:rsid w:val="00F23E24"/>
    <w:rsid w:val="00F25029"/>
    <w:rsid w:val="00F501A8"/>
    <w:rsid w:val="00F633F9"/>
    <w:rsid w:val="00F63862"/>
    <w:rsid w:val="00F745B9"/>
    <w:rsid w:val="00F757D0"/>
    <w:rsid w:val="00F9009A"/>
    <w:rsid w:val="00F93B0F"/>
    <w:rsid w:val="00F93D26"/>
    <w:rsid w:val="00FA0201"/>
    <w:rsid w:val="00FA1453"/>
    <w:rsid w:val="00FA1AB1"/>
    <w:rsid w:val="00FA23C2"/>
    <w:rsid w:val="00FA6568"/>
    <w:rsid w:val="00FA770F"/>
    <w:rsid w:val="00FA7A18"/>
    <w:rsid w:val="00FB2851"/>
    <w:rsid w:val="00FB4165"/>
    <w:rsid w:val="00FB75D6"/>
    <w:rsid w:val="00FC088A"/>
    <w:rsid w:val="00FD2D93"/>
    <w:rsid w:val="00FD446F"/>
    <w:rsid w:val="00FD4C4A"/>
    <w:rsid w:val="00FD5973"/>
    <w:rsid w:val="00FE32CF"/>
    <w:rsid w:val="00FE3882"/>
    <w:rsid w:val="00FE4ABD"/>
    <w:rsid w:val="00FE6E7E"/>
    <w:rsid w:val="00FE6F02"/>
    <w:rsid w:val="00FF504D"/>
    <w:rsid w:val="05BD8CB3"/>
    <w:rsid w:val="14103C9E"/>
    <w:rsid w:val="2E8500DA"/>
    <w:rsid w:val="5CCEB8F1"/>
    <w:rsid w:val="5F2EE770"/>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00A08D72"/>
  <w15:chartTrackingRefBased/>
  <w15:docId w15:val="{6506988A-8347-4B89-BC8E-8AD120FD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ali leipäteksti"/>
    <w:qFormat/>
    <w:rsid w:val="00BF6C50"/>
    <w:pPr>
      <w:spacing w:after="160" w:line="259" w:lineRule="auto"/>
    </w:pPr>
    <w:rPr>
      <w:rFonts w:ascii="Segoe UI" w:hAnsi="Segoe UI" w:cstheme="minorBidi"/>
    </w:rPr>
  </w:style>
  <w:style w:type="paragraph" w:styleId="Heading1">
    <w:name w:val="heading 1"/>
    <w:basedOn w:val="Normal"/>
    <w:next w:val="Normal"/>
    <w:link w:val="Otsikko1Char"/>
    <w:uiPriority w:val="9"/>
    <w:qFormat/>
    <w:rsid w:val="006A61EC"/>
    <w:pPr>
      <w:keepNext/>
      <w:keepLines/>
      <w:spacing w:before="240" w:after="0"/>
      <w:outlineLvl w:val="0"/>
    </w:pPr>
    <w:rPr>
      <w:rFonts w:asciiTheme="majorHAnsi" w:eastAsiaTheme="majorEastAsia" w:hAnsiTheme="majorHAnsi" w:cstheme="majorBidi"/>
      <w:color w:val="006C33" w:themeColor="accent1" w:themeShade="BF"/>
      <w:sz w:val="48"/>
      <w:szCs w:val="32"/>
    </w:rPr>
  </w:style>
  <w:style w:type="paragraph" w:styleId="Heading2">
    <w:name w:val="heading 2"/>
    <w:basedOn w:val="Heading1"/>
    <w:next w:val="Normal"/>
    <w:link w:val="Otsikko2Char"/>
    <w:uiPriority w:val="9"/>
    <w:unhideWhenUsed/>
    <w:qFormat/>
    <w:rsid w:val="0056209A"/>
    <w:pPr>
      <w:spacing w:before="40"/>
      <w:outlineLvl w:val="1"/>
    </w:pPr>
    <w:rPr>
      <w:sz w:val="36"/>
      <w:szCs w:val="26"/>
    </w:rPr>
  </w:style>
  <w:style w:type="paragraph" w:styleId="Heading3">
    <w:name w:val="heading 3"/>
    <w:basedOn w:val="Heading2"/>
    <w:next w:val="Normal"/>
    <w:link w:val="Otsikko3Char"/>
    <w:uiPriority w:val="9"/>
    <w:unhideWhenUsed/>
    <w:qFormat/>
    <w:rsid w:val="0056209A"/>
    <w:pPr>
      <w:outlineLvl w:val="2"/>
    </w:pPr>
    <w:rPr>
      <w:sz w:val="28"/>
      <w:szCs w:val="24"/>
    </w:rPr>
  </w:style>
  <w:style w:type="paragraph" w:styleId="Heading4">
    <w:name w:val="heading 4"/>
    <w:basedOn w:val="Heading3"/>
    <w:next w:val="Normal"/>
    <w:link w:val="Otsikko4Char"/>
    <w:uiPriority w:val="9"/>
    <w:unhideWhenUsed/>
    <w:rsid w:val="0056209A"/>
    <w:pPr>
      <w:outlineLvl w:val="3"/>
    </w:pPr>
    <w:rPr>
      <w:i/>
      <w:iCs/>
      <w:sz w:val="24"/>
    </w:rPr>
  </w:style>
  <w:style w:type="paragraph" w:styleId="Heading5">
    <w:name w:val="heading 5"/>
    <w:basedOn w:val="Normal"/>
    <w:next w:val="Normal"/>
    <w:link w:val="Otsikko5Char"/>
    <w:uiPriority w:val="9"/>
    <w:semiHidden/>
    <w:unhideWhenUsed/>
    <w:rsid w:val="0056209A"/>
    <w:pPr>
      <w:keepNext/>
      <w:keepLines/>
      <w:spacing w:before="40" w:after="120" w:line="240" w:lineRule="auto"/>
      <w:outlineLvl w:val="4"/>
    </w:pPr>
    <w:rPr>
      <w:rFonts w:asciiTheme="majorHAnsi" w:eastAsiaTheme="majorEastAsia" w:hAnsiTheme="majorHAnsi" w:cstheme="majorBidi"/>
      <w:color w:val="006C3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YltunnisteChar"/>
    <w:uiPriority w:val="99"/>
    <w:unhideWhenUsed/>
    <w:rsid w:val="00EC31AB"/>
    <w:pPr>
      <w:tabs>
        <w:tab w:val="left" w:pos="5216"/>
        <w:tab w:val="left" w:pos="7825"/>
        <w:tab w:val="right" w:pos="9639"/>
      </w:tabs>
    </w:pPr>
    <w:rPr>
      <w:sz w:val="20"/>
    </w:rPr>
  </w:style>
  <w:style w:type="character" w:customStyle="1" w:styleId="YltunnisteChar">
    <w:name w:val="Ylätunniste Char"/>
    <w:basedOn w:val="DefaultParagraphFont"/>
    <w:link w:val="Header"/>
    <w:uiPriority w:val="99"/>
    <w:rsid w:val="00EC31AB"/>
    <w:rPr>
      <w:sz w:val="20"/>
    </w:rPr>
  </w:style>
  <w:style w:type="paragraph" w:styleId="Footer">
    <w:name w:val="footer"/>
    <w:basedOn w:val="NoSpacing"/>
    <w:link w:val="AlatunnisteChar"/>
    <w:uiPriority w:val="99"/>
    <w:unhideWhenUsed/>
    <w:rsid w:val="002A03A5"/>
    <w:pPr>
      <w:tabs>
        <w:tab w:val="center" w:pos="4819"/>
        <w:tab w:val="right" w:pos="9638"/>
      </w:tabs>
    </w:pPr>
    <w:rPr>
      <w:spacing w:val="16"/>
      <w:sz w:val="18"/>
    </w:rPr>
  </w:style>
  <w:style w:type="character" w:customStyle="1" w:styleId="AlatunnisteChar">
    <w:name w:val="Alatunniste Char"/>
    <w:basedOn w:val="DefaultParagraphFont"/>
    <w:link w:val="Footer"/>
    <w:uiPriority w:val="99"/>
    <w:rsid w:val="002A03A5"/>
    <w:rPr>
      <w:spacing w:val="16"/>
      <w:sz w:val="18"/>
    </w:rPr>
  </w:style>
  <w:style w:type="paragraph" w:styleId="NoSpacing">
    <w:name w:val="No Spacing"/>
    <w:uiPriority w:val="1"/>
    <w:qFormat/>
    <w:rsid w:val="00615725"/>
  </w:style>
  <w:style w:type="paragraph" w:styleId="Subtitle">
    <w:name w:val="Subtitle"/>
    <w:basedOn w:val="Normal"/>
    <w:next w:val="Normal"/>
    <w:link w:val="AlaotsikkoChar"/>
    <w:uiPriority w:val="11"/>
    <w:qFormat/>
    <w:rsid w:val="00196076"/>
    <w:pPr>
      <w:numPr>
        <w:ilvl w:val="1"/>
      </w:numPr>
      <w:spacing w:before="480" w:after="280" w:line="240" w:lineRule="auto"/>
    </w:pPr>
    <w:rPr>
      <w:rFonts w:asciiTheme="minorHAnsi" w:eastAsiaTheme="minorEastAsia" w:hAnsiTheme="minorHAnsi" w:cstheme="minorHAnsi"/>
      <w:b/>
      <w:color w:val="000000" w:themeColor="text1"/>
    </w:rPr>
  </w:style>
  <w:style w:type="character" w:customStyle="1" w:styleId="Otsikko1Char">
    <w:name w:val="Otsikko 1 Char"/>
    <w:basedOn w:val="DefaultParagraphFont"/>
    <w:link w:val="Heading1"/>
    <w:uiPriority w:val="9"/>
    <w:rsid w:val="006A61EC"/>
    <w:rPr>
      <w:rFonts w:asciiTheme="majorHAnsi" w:eastAsiaTheme="majorEastAsia" w:hAnsiTheme="majorHAnsi" w:cstheme="majorBidi"/>
      <w:color w:val="006C33" w:themeColor="accent1" w:themeShade="BF"/>
      <w:sz w:val="48"/>
      <w:szCs w:val="32"/>
    </w:rPr>
  </w:style>
  <w:style w:type="character" w:customStyle="1" w:styleId="AlaotsikkoChar">
    <w:name w:val="Alaotsikko Char"/>
    <w:basedOn w:val="DefaultParagraphFont"/>
    <w:link w:val="Subtitle"/>
    <w:uiPriority w:val="11"/>
    <w:rsid w:val="00196076"/>
    <w:rPr>
      <w:rFonts w:eastAsiaTheme="minorEastAsia"/>
      <w:b/>
      <w:color w:val="000000" w:themeColor="text1"/>
    </w:rPr>
  </w:style>
  <w:style w:type="character" w:styleId="SubtleEmphasis">
    <w:name w:val="Subtle Emphasis"/>
    <w:basedOn w:val="DefaultParagraphFont"/>
    <w:uiPriority w:val="19"/>
    <w:rsid w:val="00196076"/>
    <w:rPr>
      <w:i w:val="0"/>
      <w:iCs/>
      <w:color w:val="595959" w:themeColor="text1" w:themeTint="A6"/>
    </w:rPr>
  </w:style>
  <w:style w:type="character" w:styleId="IntenseEmphasis">
    <w:name w:val="Intense Emphasis"/>
    <w:basedOn w:val="DefaultParagraphFont"/>
    <w:uiPriority w:val="21"/>
    <w:rsid w:val="00196076"/>
    <w:rPr>
      <w:b/>
      <w:i w:val="0"/>
      <w:iCs/>
      <w:color w:val="92C575" w:themeColor="accent2"/>
    </w:rPr>
  </w:style>
  <w:style w:type="table" w:styleId="TableGrid">
    <w:name w:val="Table Grid"/>
    <w:basedOn w:val="TableNormal"/>
    <w:uiPriority w:val="39"/>
    <w:rsid w:val="002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aliases w:val="Metsähallitus"/>
    <w:basedOn w:val="TableNormal"/>
    <w:uiPriority w:val="99"/>
    <w:rsid w:val="002A03A5"/>
    <w:tblPr/>
  </w:style>
  <w:style w:type="character" w:styleId="PlaceholderText">
    <w:name w:val="Placeholder Text"/>
    <w:basedOn w:val="DefaultParagraphFont"/>
    <w:uiPriority w:val="99"/>
    <w:semiHidden/>
    <w:rsid w:val="005472B5"/>
    <w:rPr>
      <w:color w:val="808080"/>
    </w:rPr>
  </w:style>
  <w:style w:type="paragraph" w:styleId="BodyText">
    <w:name w:val="Body Text"/>
    <w:basedOn w:val="Normal"/>
    <w:link w:val="LeiptekstiChar"/>
    <w:uiPriority w:val="2"/>
    <w:qFormat/>
    <w:rsid w:val="00407700"/>
    <w:pPr>
      <w:spacing w:after="120" w:line="240" w:lineRule="auto"/>
      <w:ind w:left="1304"/>
    </w:pPr>
    <w:rPr>
      <w:rFonts w:asciiTheme="minorHAnsi" w:hAnsiTheme="minorHAnsi" w:cstheme="minorHAnsi"/>
    </w:rPr>
  </w:style>
  <w:style w:type="character" w:customStyle="1" w:styleId="LeiptekstiChar">
    <w:name w:val="Leipäteksti Char"/>
    <w:basedOn w:val="DefaultParagraphFont"/>
    <w:link w:val="BodyText"/>
    <w:uiPriority w:val="2"/>
    <w:rsid w:val="00C61041"/>
  </w:style>
  <w:style w:type="paragraph" w:styleId="ListParagraph">
    <w:name w:val="List Paragraph"/>
    <w:basedOn w:val="Normal"/>
    <w:uiPriority w:val="34"/>
    <w:qFormat/>
    <w:rsid w:val="00C92758"/>
    <w:pPr>
      <w:spacing w:after="120" w:line="240" w:lineRule="auto"/>
      <w:ind w:left="720"/>
      <w:contextualSpacing/>
    </w:pPr>
    <w:rPr>
      <w:rFonts w:asciiTheme="minorHAnsi" w:hAnsiTheme="minorHAnsi" w:cstheme="minorHAnsi"/>
    </w:rPr>
  </w:style>
  <w:style w:type="paragraph" w:customStyle="1" w:styleId="Asiakohta">
    <w:name w:val="Asiakohta"/>
    <w:basedOn w:val="ListParagraph"/>
    <w:next w:val="BodyText2"/>
    <w:uiPriority w:val="8"/>
    <w:qFormat/>
    <w:rsid w:val="0057555B"/>
    <w:pPr>
      <w:numPr>
        <w:numId w:val="1"/>
      </w:numPr>
      <w:spacing w:after="240"/>
    </w:pPr>
  </w:style>
  <w:style w:type="paragraph" w:styleId="BodyText2">
    <w:name w:val="Body Text 2"/>
    <w:basedOn w:val="Normal"/>
    <w:link w:val="Leipteksti2Char"/>
    <w:uiPriority w:val="3"/>
    <w:qFormat/>
    <w:rsid w:val="00C92758"/>
    <w:pPr>
      <w:spacing w:after="220" w:line="240" w:lineRule="auto"/>
      <w:ind w:left="2608"/>
    </w:pPr>
    <w:rPr>
      <w:rFonts w:asciiTheme="minorHAnsi" w:hAnsiTheme="minorHAnsi" w:cstheme="minorHAnsi"/>
    </w:rPr>
  </w:style>
  <w:style w:type="character" w:customStyle="1" w:styleId="Leipteksti2Char">
    <w:name w:val="Leipäteksti 2 Char"/>
    <w:basedOn w:val="DefaultParagraphFont"/>
    <w:link w:val="BodyText2"/>
    <w:uiPriority w:val="3"/>
    <w:rsid w:val="00C92758"/>
  </w:style>
  <w:style w:type="table" w:styleId="ListTable3Accent1">
    <w:name w:val="List Table 3 Accent 1"/>
    <w:basedOn w:val="TableNormal"/>
    <w:uiPriority w:val="48"/>
    <w:rsid w:val="00710C04"/>
    <w:tblPr>
      <w:tblStyleRowBandSize w:val="1"/>
      <w:tblStyleColBandSize w:val="1"/>
      <w:tblBorders>
        <w:top w:val="single" w:sz="4" w:space="0" w:color="009145" w:themeColor="accent1"/>
        <w:left w:val="single" w:sz="4" w:space="0" w:color="009145" w:themeColor="accent1"/>
        <w:bottom w:val="single" w:sz="4" w:space="0" w:color="009145" w:themeColor="accent1"/>
        <w:right w:val="single" w:sz="4" w:space="0" w:color="009145" w:themeColor="accent1"/>
      </w:tblBorders>
    </w:tblPr>
    <w:tblStylePr w:type="firstRow">
      <w:rPr>
        <w:b/>
        <w:bCs/>
        <w:color w:val="FFFFFF" w:themeColor="background1"/>
      </w:rPr>
      <w:tblPr/>
      <w:tcPr>
        <w:shd w:val="clear" w:color="auto" w:fill="009145" w:themeFill="accent1"/>
      </w:tcPr>
    </w:tblStylePr>
    <w:tblStylePr w:type="lastRow">
      <w:rPr>
        <w:b/>
        <w:bCs/>
      </w:rPr>
      <w:tblPr/>
      <w:tcPr>
        <w:tcBorders>
          <w:top w:val="double" w:sz="4" w:space="0" w:color="0091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45" w:themeColor="accent1"/>
          <w:right w:val="single" w:sz="4" w:space="0" w:color="009145" w:themeColor="accent1"/>
        </w:tcBorders>
      </w:tcPr>
    </w:tblStylePr>
    <w:tblStylePr w:type="band1Horz">
      <w:tblPr/>
      <w:tcPr>
        <w:tcBorders>
          <w:top w:val="single" w:sz="4" w:space="0" w:color="009145" w:themeColor="accent1"/>
          <w:bottom w:val="single" w:sz="4" w:space="0" w:color="0091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45" w:themeColor="accent1"/>
          <w:left w:val="nil"/>
        </w:tcBorders>
      </w:tcPr>
    </w:tblStylePr>
    <w:tblStylePr w:type="swCell">
      <w:tblPr/>
      <w:tcPr>
        <w:tcBorders>
          <w:top w:val="double" w:sz="4" w:space="0" w:color="009145" w:themeColor="accent1"/>
          <w:right w:val="nil"/>
        </w:tcBorders>
      </w:tcPr>
    </w:tblStylePr>
  </w:style>
  <w:style w:type="character" w:customStyle="1" w:styleId="Otsikko3Char">
    <w:name w:val="Otsikko 3 Char"/>
    <w:basedOn w:val="DefaultParagraphFont"/>
    <w:link w:val="Heading3"/>
    <w:uiPriority w:val="9"/>
    <w:rsid w:val="0056209A"/>
    <w:rPr>
      <w:rFonts w:asciiTheme="majorHAnsi" w:eastAsiaTheme="majorEastAsia" w:hAnsiTheme="majorHAnsi" w:cstheme="majorBidi"/>
      <w:color w:val="006C33" w:themeColor="accent1" w:themeShade="BF"/>
      <w:sz w:val="28"/>
      <w:szCs w:val="24"/>
    </w:rPr>
  </w:style>
  <w:style w:type="character" w:customStyle="1" w:styleId="Otsikko4Char">
    <w:name w:val="Otsikko 4 Char"/>
    <w:basedOn w:val="DefaultParagraphFont"/>
    <w:link w:val="Heading4"/>
    <w:uiPriority w:val="9"/>
    <w:rsid w:val="0056209A"/>
    <w:rPr>
      <w:rFonts w:asciiTheme="majorHAnsi" w:eastAsiaTheme="majorEastAsia" w:hAnsiTheme="majorHAnsi" w:cstheme="majorBidi"/>
      <w:i/>
      <w:iCs/>
      <w:color w:val="006C33" w:themeColor="accent1" w:themeShade="BF"/>
      <w:sz w:val="24"/>
      <w:szCs w:val="24"/>
    </w:rPr>
  </w:style>
  <w:style w:type="character" w:customStyle="1" w:styleId="Otsikko2Char">
    <w:name w:val="Otsikko 2 Char"/>
    <w:basedOn w:val="DefaultParagraphFont"/>
    <w:link w:val="Heading2"/>
    <w:uiPriority w:val="9"/>
    <w:rsid w:val="0056209A"/>
    <w:rPr>
      <w:rFonts w:asciiTheme="majorHAnsi" w:eastAsiaTheme="majorEastAsia" w:hAnsiTheme="majorHAnsi" w:cstheme="majorBidi"/>
      <w:color w:val="006C33" w:themeColor="accent1" w:themeShade="BF"/>
      <w:sz w:val="36"/>
      <w:szCs w:val="26"/>
    </w:rPr>
  </w:style>
  <w:style w:type="paragraph" w:styleId="Title">
    <w:name w:val="Title"/>
    <w:basedOn w:val="Normal"/>
    <w:next w:val="Normal"/>
    <w:link w:val="OtsikkoChar"/>
    <w:uiPriority w:val="10"/>
    <w:qFormat/>
    <w:rsid w:val="00431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DefaultParagraphFont"/>
    <w:link w:val="Title"/>
    <w:uiPriority w:val="10"/>
    <w:rsid w:val="004319C3"/>
    <w:rPr>
      <w:rFonts w:asciiTheme="majorHAnsi" w:eastAsiaTheme="majorEastAsia" w:hAnsiTheme="majorHAnsi" w:cstheme="majorBidi"/>
      <w:spacing w:val="-10"/>
      <w:kern w:val="28"/>
      <w:sz w:val="56"/>
      <w:szCs w:val="56"/>
    </w:rPr>
  </w:style>
  <w:style w:type="character" w:customStyle="1" w:styleId="Otsikko5Char">
    <w:name w:val="Otsikko 5 Char"/>
    <w:basedOn w:val="DefaultParagraphFont"/>
    <w:link w:val="Heading5"/>
    <w:uiPriority w:val="9"/>
    <w:semiHidden/>
    <w:rsid w:val="0056209A"/>
    <w:rPr>
      <w:rFonts w:asciiTheme="majorHAnsi" w:eastAsiaTheme="majorEastAsia" w:hAnsiTheme="majorHAnsi" w:cstheme="majorBidi"/>
      <w:color w:val="006C33" w:themeColor="accent1" w:themeShade="BF"/>
    </w:rPr>
  </w:style>
  <w:style w:type="character" w:styleId="Hyperlink">
    <w:name w:val="Hyperlink"/>
    <w:basedOn w:val="DefaultParagraphFont"/>
    <w:uiPriority w:val="99"/>
    <w:unhideWhenUsed/>
    <w:rsid w:val="00BF6C50"/>
    <w:rPr>
      <w:color w:val="0563C1"/>
      <w:u w:val="single"/>
    </w:rPr>
  </w:style>
  <w:style w:type="paragraph" w:customStyle="1" w:styleId="Default">
    <w:name w:val="Default"/>
    <w:basedOn w:val="Normal"/>
    <w:rsid w:val="00BF6C50"/>
    <w:pPr>
      <w:autoSpaceDE w:val="0"/>
      <w:autoSpaceDN w:val="0"/>
      <w:spacing w:after="0" w:line="240" w:lineRule="auto"/>
    </w:pPr>
    <w:rPr>
      <w:rFonts w:ascii="Calibri" w:hAnsi="Calibri" w:cs="Times New Roman"/>
      <w:color w:val="000000"/>
      <w:sz w:val="24"/>
      <w:szCs w:val="24"/>
    </w:rPr>
  </w:style>
  <w:style w:type="paragraph" w:customStyle="1" w:styleId="BasicParagraph">
    <w:name w:val="[Basic Paragraph]"/>
    <w:basedOn w:val="Normal"/>
    <w:uiPriority w:val="99"/>
    <w:rsid w:val="00BF6C5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CommentReference">
    <w:name w:val="annotation reference"/>
    <w:basedOn w:val="DefaultParagraphFont"/>
    <w:uiPriority w:val="99"/>
    <w:semiHidden/>
    <w:unhideWhenUsed/>
    <w:rsid w:val="00953B6F"/>
    <w:rPr>
      <w:sz w:val="16"/>
      <w:szCs w:val="16"/>
    </w:rPr>
  </w:style>
  <w:style w:type="paragraph" w:styleId="CommentText">
    <w:name w:val="annotation text"/>
    <w:basedOn w:val="Normal"/>
    <w:link w:val="KommentintekstiChar"/>
    <w:uiPriority w:val="99"/>
    <w:semiHidden/>
    <w:unhideWhenUsed/>
    <w:rsid w:val="00953B6F"/>
    <w:pPr>
      <w:spacing w:line="240" w:lineRule="auto"/>
    </w:pPr>
    <w:rPr>
      <w:sz w:val="20"/>
      <w:szCs w:val="20"/>
    </w:rPr>
  </w:style>
  <w:style w:type="character" w:customStyle="1" w:styleId="KommentintekstiChar">
    <w:name w:val="Kommentin teksti Char"/>
    <w:basedOn w:val="DefaultParagraphFont"/>
    <w:link w:val="CommentText"/>
    <w:uiPriority w:val="99"/>
    <w:semiHidden/>
    <w:rsid w:val="00953B6F"/>
    <w:rPr>
      <w:rFonts w:ascii="Segoe UI" w:hAnsi="Segoe UI" w:cstheme="minorBidi"/>
      <w:sz w:val="20"/>
      <w:szCs w:val="20"/>
    </w:rPr>
  </w:style>
  <w:style w:type="paragraph" w:styleId="CommentSubject">
    <w:name w:val="annotation subject"/>
    <w:basedOn w:val="CommentText"/>
    <w:next w:val="CommentText"/>
    <w:link w:val="KommentinotsikkoChar"/>
    <w:uiPriority w:val="99"/>
    <w:semiHidden/>
    <w:unhideWhenUsed/>
    <w:rsid w:val="00953B6F"/>
    <w:rPr>
      <w:b/>
      <w:bCs/>
    </w:rPr>
  </w:style>
  <w:style w:type="character" w:customStyle="1" w:styleId="KommentinotsikkoChar">
    <w:name w:val="Kommentin otsikko Char"/>
    <w:basedOn w:val="KommentintekstiChar"/>
    <w:link w:val="CommentSubject"/>
    <w:uiPriority w:val="99"/>
    <w:semiHidden/>
    <w:rsid w:val="00953B6F"/>
    <w:rPr>
      <w:rFonts w:ascii="Segoe UI" w:hAnsi="Segoe UI" w:cstheme="minorBidi"/>
      <w:b/>
      <w:bCs/>
      <w:sz w:val="20"/>
      <w:szCs w:val="20"/>
    </w:rPr>
  </w:style>
  <w:style w:type="character" w:styleId="UnresolvedMention">
    <w:name w:val="Unresolved Mention"/>
    <w:basedOn w:val="DefaultParagraphFont"/>
    <w:uiPriority w:val="99"/>
    <w:unhideWhenUsed/>
    <w:rsid w:val="007C7A8F"/>
    <w:rPr>
      <w:color w:val="605E5C"/>
      <w:shd w:val="clear" w:color="auto" w:fill="E1DFDD"/>
    </w:rPr>
  </w:style>
  <w:style w:type="character" w:styleId="Mention">
    <w:name w:val="Mention"/>
    <w:basedOn w:val="DefaultParagraphFont"/>
    <w:uiPriority w:val="99"/>
    <w:unhideWhenUsed/>
    <w:rsid w:val="007C7A8F"/>
    <w:rPr>
      <w:color w:val="2B579A"/>
      <w:shd w:val="clear" w:color="auto" w:fill="E1DFDD"/>
    </w:rPr>
  </w:style>
  <w:style w:type="character" w:customStyle="1" w:styleId="ui-provider">
    <w:name w:val="ui-provider"/>
    <w:basedOn w:val="DefaultParagraphFont"/>
    <w:rsid w:val="002D644D"/>
  </w:style>
  <w:style w:type="character" w:customStyle="1" w:styleId="normaltextrun">
    <w:name w:val="normaltextrun"/>
    <w:basedOn w:val="DefaultParagraphFont"/>
    <w:rsid w:val="00745B53"/>
  </w:style>
  <w:style w:type="character" w:customStyle="1" w:styleId="eop">
    <w:name w:val="eop"/>
    <w:basedOn w:val="DefaultParagraphFont"/>
    <w:rsid w:val="00745B53"/>
  </w:style>
  <w:style w:type="character" w:customStyle="1" w:styleId="s2">
    <w:name w:val="s2"/>
    <w:basedOn w:val="DefaultParagraphFont"/>
    <w:rsid w:val="00075F37"/>
  </w:style>
  <w:style w:type="paragraph" w:customStyle="1" w:styleId="p4">
    <w:name w:val="p4"/>
    <w:basedOn w:val="Normal"/>
    <w:rsid w:val="00075F37"/>
    <w:pPr>
      <w:spacing w:before="100" w:beforeAutospacing="1" w:after="100" w:afterAutospacing="1" w:line="240" w:lineRule="auto"/>
    </w:pPr>
    <w:rPr>
      <w:rFonts w:ascii="Times New Roman" w:hAnsi="Times New Roman" w:eastAsiaTheme="minorEastAsia" w:cs="Times New Roman"/>
      <w:sz w:val="24"/>
      <w:szCs w:val="24"/>
      <w:lang w:val="sv-FI"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etsahallitus\Templates\MH2020%20-%20asiakirjapohja.dotx" TargetMode="External" /></Relationships>
</file>

<file path=word/theme/theme1.xml><?xml version="1.0" encoding="utf-8"?>
<a:theme xmlns:a="http://schemas.openxmlformats.org/drawingml/2006/main" name="Teema1">
  <a:themeElements>
    <a:clrScheme name="Mukautettu 18">
      <a:dk1>
        <a:srgbClr val="000000"/>
      </a:dk1>
      <a:lt1>
        <a:sysClr val="window" lastClr="FFFFFF"/>
      </a:lt1>
      <a:dk2>
        <a:srgbClr val="009145"/>
      </a:dk2>
      <a:lt2>
        <a:srgbClr val="FFFFFF"/>
      </a:lt2>
      <a:accent1>
        <a:srgbClr val="009145"/>
      </a:accent1>
      <a:accent2>
        <a:srgbClr val="92C575"/>
      </a:accent2>
      <a:accent3>
        <a:srgbClr val="0069B3"/>
      </a:accent3>
      <a:accent4>
        <a:srgbClr val="33ACE3"/>
      </a:accent4>
      <a:accent5>
        <a:srgbClr val="003762"/>
      </a:accent5>
      <a:accent6>
        <a:srgbClr val="000000"/>
      </a:accent6>
      <a:hlink>
        <a:srgbClr val="009145"/>
      </a:hlink>
      <a:folHlink>
        <a:srgbClr val="009145"/>
      </a:folHlink>
    </a:clrScheme>
    <a:fontScheme name="Metsähallitu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defPPr algn="l">
          <a:defRPr/>
        </a:defPPr>
      </a:lstStyle>
    </a:spDef>
    <a:lnDef>
      <a:spPr/>
      <a:bodyPr/>
      <a:lstStyle/>
      <a:style>
        <a:lnRef idx="2">
          <a:schemeClr val="accent1"/>
        </a:lnRef>
        <a:fillRef idx="0">
          <a:schemeClr val="accent1"/>
        </a:fillRef>
        <a:effectRef idx="1">
          <a:schemeClr val="accent1"/>
        </a:effectRef>
        <a:fontRef idx="minor">
          <a:schemeClr val="tx1"/>
        </a:fontRef>
      </a:style>
    </a:lnDef>
    <a:txDef>
      <a:spPr/>
      <a:bodyPr vert="horz" lIns="0" tIns="0" rIns="0" bIns="0" rtlCol="0" anchor="t" anchorCtr="0">
        <a:noAutofit/>
      </a:bodyPr>
      <a:lstStyle>
        <a:defPPr algn="l">
          <a:defRPr sz="900" dirty="0"/>
        </a:defPPr>
      </a:lstStyle>
    </a:txDef>
  </a:objectDefaults>
  <a:extraClrSchemeLst/>
  <a:extLst>
    <a:ext uri="{05A4C25C-085E-4340-85A3-A5531E510DB2}">
      <thm15:themeFamily xmlns:thm15="http://schemas.microsoft.com/office/thememl/2012/main" name="Metsahallitus" id="{3419B115-5888-4D39-A7C6-0F1192A54A48}" vid="{53F53A6B-88CB-4939-B463-3AE987FA9363}"/>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2020-06-03T00:00:00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4EFE7B55A64EE440A15FDA2673D82098" ma:contentTypeVersion="16" ma:contentTypeDescription="Luo uusi asiakirja." ma:contentTypeScope="" ma:versionID="a3e95a4c10c5f5864e644632095412b4">
  <xsd:schema xmlns:xsd="http://www.w3.org/2001/XMLSchema" xmlns:xs="http://www.w3.org/2001/XMLSchema" xmlns:p="http://schemas.microsoft.com/office/2006/metadata/properties" xmlns:ns2="b873624b-3312-48a6-a23e-cba66fed66ed" xmlns:ns3="aef661bb-209d-4bd8-b1e6-1e731634bccb" xmlns:ns4="d3283bda-0d50-4137-adc2-b4284034b6bf" targetNamespace="http://schemas.microsoft.com/office/2006/metadata/properties" ma:root="true" ma:fieldsID="04c71118b60f764b7e0f96c5d404c0e2" ns2:_="" ns3:_="" ns4:_="">
    <xsd:import namespace="b873624b-3312-48a6-a23e-cba66fed66ed"/>
    <xsd:import namespace="aef661bb-209d-4bd8-b1e6-1e731634bccb"/>
    <xsd:import namespace="d3283bda-0d50-4137-adc2-b4284034b6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3624b-3312-48a6-a23e-cba66fe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665f7b42-d74c-4a98-baf1-abe8d2310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661bb-209d-4bd8-b1e6-1e731634bccb"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83bda-0d50-4137-adc2-b4284034b6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29c57-6d43-4ff4-b6c1-d217cafea4f1}" ma:internalName="TaxCatchAll" ma:showField="CatchAllData" ma:web="aef661bb-209d-4bd8-b1e6-1e731634b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3283bda-0d50-4137-adc2-b4284034b6bf" xsi:nil="true"/>
    <lcf76f155ced4ddcb4097134ff3c332f xmlns="b873624b-3312-48a6-a23e-cba66fed6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74F69-CEBC-410C-847E-E361E693A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3624b-3312-48a6-a23e-cba66fed66ed"/>
    <ds:schemaRef ds:uri="aef661bb-209d-4bd8-b1e6-1e731634bccb"/>
    <ds:schemaRef ds:uri="d3283bda-0d50-4137-adc2-b4284034b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42CEE-0ACA-4A28-AC9D-0DE98B792EFE}">
  <ds:schemaRefs>
    <ds:schemaRef ds:uri="http://schemas.microsoft.com/sharepoint/v3/contenttype/forms"/>
  </ds:schemaRefs>
</ds:datastoreItem>
</file>

<file path=customXml/itemProps4.xml><?xml version="1.0" encoding="utf-8"?>
<ds:datastoreItem xmlns:ds="http://schemas.openxmlformats.org/officeDocument/2006/customXml" ds:itemID="{8F88234B-8992-464D-8D65-23E288492A24}">
  <ds:schemaRefs>
    <ds:schemaRef ds:uri="http://schemas.openxmlformats.org/officeDocument/2006/bibliography"/>
  </ds:schemaRefs>
</ds:datastoreItem>
</file>

<file path=customXml/itemProps5.xml><?xml version="1.0" encoding="utf-8"?>
<ds:datastoreItem xmlns:ds="http://schemas.openxmlformats.org/officeDocument/2006/customXml" ds:itemID="{66BA3B53-2218-4BD4-9BC4-D4506BCC44D7}">
  <ds:schemaRefs>
    <ds:schemaRef ds:uri="http://schemas.microsoft.com/office/2006/metadata/properties"/>
    <ds:schemaRef ds:uri="http://schemas.microsoft.com/office/infopath/2007/PartnerControls"/>
    <ds:schemaRef ds:uri="d3283bda-0d50-4137-adc2-b4284034b6bf"/>
    <ds:schemaRef ds:uri="b873624b-3312-48a6-a23e-cba66fed66ed"/>
  </ds:schemaRefs>
</ds:datastoreItem>
</file>

<file path=docProps/app.xml><?xml version="1.0" encoding="utf-8"?>
<Properties xmlns="http://schemas.openxmlformats.org/officeDocument/2006/extended-properties" xmlns:vt="http://schemas.openxmlformats.org/officeDocument/2006/docPropsVTypes">
  <Template>MH2020 - asiakirjapohja</Template>
  <TotalTime>4</TotalTime>
  <Pages>1</Pages>
  <Words>326</Words>
  <Characters>2649</Characters>
  <Application>Microsoft Office Word</Application>
  <DocSecurity>0</DocSecurity>
  <Lines>22</Lines>
  <Paragraphs>5</Paragraphs>
  <ScaleCrop>false</ScaleCrop>
  <Company>Metsähallitus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Niironen Sirpa</dc:creator>
  <cp:lastModifiedBy>Veikkola Johanna</cp:lastModifiedBy>
  <cp:revision>2</cp:revision>
  <dcterms:created xsi:type="dcterms:W3CDTF">2025-02-24T08:50:00Z</dcterms:created>
  <dcterms:modified xsi:type="dcterms:W3CDTF">2025-02-24T08:50:00Z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0x010100C0CDDA8ED38F594DB6ADE91F566729F8</vt:lpwstr>
  </property>
  <property fmtid="{D5CDD505-2E9C-101B-9397-08002B2CF9AE}" pid="3" name="MediaServiceImageTags">
    <vt:lpwstr/>
  </property>
  <property fmtid="{D5CDD505-2E9C-101B-9397-08002B2CF9AE}" pid="4" name="TaxKeyword">
    <vt:lpwstr/>
  </property>
</Properties>
</file>